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5AF7" w14:textId="77777777" w:rsidR="008237D4" w:rsidRPr="00E05ABB" w:rsidRDefault="008237D4" w:rsidP="00E05ABB">
      <w:pPr>
        <w:pStyle w:val="Topptekst"/>
        <w:jc w:val="both"/>
        <w:rPr>
          <w:sz w:val="40"/>
          <w:szCs w:val="40"/>
        </w:rPr>
        <w:sectPr w:rsidR="008237D4" w:rsidRPr="00E05ABB" w:rsidSect="00477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7" w:right="1134" w:bottom="567" w:left="1134" w:header="709" w:footer="709" w:gutter="0"/>
          <w:cols w:space="708"/>
          <w:noEndnote/>
          <w:titlePg/>
          <w:docGrid w:linePitch="299"/>
        </w:sectPr>
      </w:pPr>
    </w:p>
    <w:p w14:paraId="04B09F02" w14:textId="6B9FDFA9" w:rsidR="00955D87" w:rsidRPr="007817F0" w:rsidRDefault="00E83C49" w:rsidP="00955D87">
      <w:pPr>
        <w:rPr>
          <w:b/>
        </w:rPr>
      </w:pPr>
      <w:bookmarkStart w:id="0" w:name="_Hlk29373085"/>
      <w:bookmarkStart w:id="1" w:name="_Hlk29378977"/>
      <w:r w:rsidRPr="00955D87">
        <w:rPr>
          <w:b/>
        </w:rPr>
        <w:t>Oppdragsgiver</w:t>
      </w:r>
      <w:r w:rsidR="002D1C69">
        <w:rPr>
          <w:b/>
        </w:rPr>
        <w:t>/mottaker av rapport</w:t>
      </w:r>
    </w:p>
    <w:p w14:paraId="06D0CB13" w14:textId="77777777" w:rsidR="00EE7A6C" w:rsidRDefault="00EE7A6C" w:rsidP="003C7599">
      <w:pPr>
        <w:spacing w:before="120" w:line="360" w:lineRule="auto"/>
      </w:pPr>
      <w:proofErr w:type="gramStart"/>
      <w:r>
        <w:t>Firma:…</w:t>
      </w:r>
      <w:proofErr w:type="gramEnd"/>
      <w:r>
        <w:t>……………………………………………</w:t>
      </w:r>
      <w:r w:rsidR="008237D4">
        <w:t>.</w:t>
      </w:r>
    </w:p>
    <w:p w14:paraId="130B45FC" w14:textId="77777777" w:rsidR="008A11F0" w:rsidRDefault="008A11F0" w:rsidP="003C7599">
      <w:pPr>
        <w:spacing w:line="360" w:lineRule="auto"/>
      </w:pPr>
      <w:proofErr w:type="gramStart"/>
      <w:r>
        <w:t>Kontaktperson:…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 w:rsidR="004C364A">
        <w:t>.</w:t>
      </w:r>
    </w:p>
    <w:p w14:paraId="3288A339" w14:textId="77777777" w:rsidR="004C364A" w:rsidRDefault="004C364A" w:rsidP="003C7599">
      <w:pPr>
        <w:spacing w:line="360" w:lineRule="auto"/>
      </w:pPr>
      <w:proofErr w:type="gramStart"/>
      <w:r>
        <w:t>Adresse:…</w:t>
      </w:r>
      <w:proofErr w:type="gramEnd"/>
      <w:r>
        <w:t>………………………………………….</w:t>
      </w:r>
    </w:p>
    <w:p w14:paraId="3EEA90E8" w14:textId="77777777" w:rsidR="008A11F0" w:rsidRDefault="007A4F50" w:rsidP="003C7599">
      <w:pPr>
        <w:spacing w:line="360" w:lineRule="auto"/>
      </w:pPr>
      <w:proofErr w:type="spellStart"/>
      <w:proofErr w:type="gramStart"/>
      <w:r>
        <w:t>Postnr</w:t>
      </w:r>
      <w:proofErr w:type="spellEnd"/>
      <w:r w:rsidR="00DA6476">
        <w:t>:…</w:t>
      </w:r>
      <w:proofErr w:type="gramEnd"/>
      <w:r w:rsidR="00DA6476">
        <w:t>……</w:t>
      </w:r>
      <w:proofErr w:type="gramStart"/>
      <w:r w:rsidR="00DA6476">
        <w:t>……</w:t>
      </w:r>
      <w:r>
        <w:t>Poststed:.</w:t>
      </w:r>
      <w:r w:rsidR="008A11F0">
        <w:t>…</w:t>
      </w:r>
      <w:proofErr w:type="gramEnd"/>
      <w:r w:rsidR="008A11F0">
        <w:t>………</w:t>
      </w:r>
      <w:proofErr w:type="gramStart"/>
      <w:r w:rsidR="00B25F3A">
        <w:t>……</w:t>
      </w:r>
      <w:r w:rsidR="008237D4">
        <w:t>…….</w:t>
      </w:r>
      <w:proofErr w:type="gramEnd"/>
      <w:r w:rsidR="008237D4">
        <w:t>.</w:t>
      </w:r>
    </w:p>
    <w:p w14:paraId="47C5EDE5" w14:textId="77777777" w:rsidR="008C0FAB" w:rsidRPr="00955D87" w:rsidRDefault="00E83C49" w:rsidP="003C7599">
      <w:pPr>
        <w:spacing w:line="360" w:lineRule="auto"/>
      </w:pPr>
      <w:proofErr w:type="gramStart"/>
      <w:r>
        <w:t>Telefon:…….…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>
        <w:t>…</w:t>
      </w:r>
      <w:r w:rsidR="008237D4">
        <w:t>E-</w:t>
      </w:r>
      <w:proofErr w:type="gramStart"/>
      <w:r w:rsidR="008C0FAB">
        <w:t>post:…….…</w:t>
      </w:r>
      <w:proofErr w:type="gramEnd"/>
      <w:r w:rsidR="008C0FAB">
        <w:t>…………………………</w:t>
      </w:r>
      <w:proofErr w:type="gramStart"/>
      <w:r w:rsidR="008C0FAB">
        <w:t>……</w:t>
      </w:r>
      <w:r w:rsidR="00DA6476">
        <w:t>........</w:t>
      </w:r>
      <w:r w:rsidR="008237D4">
        <w:t>..</w:t>
      </w:r>
      <w:proofErr w:type="gramEnd"/>
    </w:p>
    <w:p w14:paraId="0F444D53" w14:textId="77777777" w:rsidR="004C364A" w:rsidRPr="00955D87" w:rsidRDefault="004C364A" w:rsidP="004C364A">
      <w:pPr>
        <w:spacing w:before="120" w:line="360" w:lineRule="auto"/>
        <w:rPr>
          <w:b/>
        </w:rPr>
      </w:pPr>
      <w:r>
        <w:rPr>
          <w:b/>
        </w:rPr>
        <w:t>Fakturamottaker</w:t>
      </w:r>
    </w:p>
    <w:p w14:paraId="4A57288B" w14:textId="77777777" w:rsidR="004C364A" w:rsidRDefault="00CA0C99" w:rsidP="004C364A">
      <w:pPr>
        <w:spacing w:line="360" w:lineRule="auto"/>
      </w:pPr>
      <w:r>
        <w:t>Firma/</w:t>
      </w:r>
      <w:proofErr w:type="gramStart"/>
      <w:r>
        <w:t xml:space="preserve">person </w:t>
      </w:r>
      <w:r w:rsidR="004C364A">
        <w:t>:</w:t>
      </w:r>
      <w:proofErr w:type="gramEnd"/>
      <w:r w:rsidR="004C364A">
        <w:t xml:space="preserve"> …………………………</w:t>
      </w:r>
      <w:proofErr w:type="gramStart"/>
      <w:r w:rsidR="004C364A">
        <w:t>………....</w:t>
      </w:r>
      <w:proofErr w:type="gramEnd"/>
      <w:r w:rsidR="004C364A">
        <w:t>.</w:t>
      </w:r>
    </w:p>
    <w:p w14:paraId="0CBB299A" w14:textId="77777777" w:rsidR="004C364A" w:rsidRDefault="004C364A" w:rsidP="004C364A">
      <w:pPr>
        <w:spacing w:line="360" w:lineRule="auto"/>
      </w:pPr>
      <w:r>
        <w:t xml:space="preserve">Adresse: </w:t>
      </w:r>
      <w:proofErr w:type="gramStart"/>
      <w:r>
        <w:t xml:space="preserve"> ..</w:t>
      </w:r>
      <w:proofErr w:type="gramEnd"/>
      <w:r>
        <w:t>…………………………………………</w:t>
      </w:r>
    </w:p>
    <w:p w14:paraId="0337A8E7" w14:textId="0AE7F414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 w:rsidR="004C7926">
        <w:t>:</w:t>
      </w:r>
      <w:r>
        <w:t>…</w:t>
      </w:r>
      <w:proofErr w:type="gramEnd"/>
      <w:r>
        <w:t>…</w:t>
      </w:r>
      <w:proofErr w:type="gramStart"/>
      <w:r>
        <w:t>………….</w:t>
      </w:r>
      <w:proofErr w:type="gramEnd"/>
      <w:r>
        <w:t>Poststed</w:t>
      </w:r>
      <w:proofErr w:type="gramStart"/>
      <w:r>
        <w:t>:.……………</w:t>
      </w:r>
      <w:r w:rsidR="00983F99">
        <w:t>..</w:t>
      </w:r>
      <w:r>
        <w:t>….</w:t>
      </w:r>
      <w:proofErr w:type="gramEnd"/>
      <w:r>
        <w:t>.</w:t>
      </w:r>
    </w:p>
    <w:p w14:paraId="095762FD" w14:textId="77777777" w:rsidR="004C364A" w:rsidRPr="00955D87" w:rsidRDefault="004C364A" w:rsidP="004C364A">
      <w:pPr>
        <w:spacing w:line="360" w:lineRule="auto"/>
      </w:pPr>
      <w:r>
        <w:t>E-</w:t>
      </w:r>
      <w:proofErr w:type="gramStart"/>
      <w:r>
        <w:t>post:…….…</w:t>
      </w:r>
      <w:proofErr w:type="gramEnd"/>
      <w:r>
        <w:t>…………………………</w:t>
      </w:r>
      <w:proofErr w:type="gramStart"/>
      <w:r>
        <w:t>……..........</w:t>
      </w:r>
      <w:proofErr w:type="gramEnd"/>
    </w:p>
    <w:p w14:paraId="76F9572C" w14:textId="1D204D99" w:rsidR="00A942D4" w:rsidRDefault="004C364A" w:rsidP="004C364A">
      <w:pPr>
        <w:spacing w:line="360" w:lineRule="auto"/>
        <w:rPr>
          <w:b/>
        </w:rPr>
      </w:pPr>
      <w:r w:rsidRPr="004C364A">
        <w:rPr>
          <w:b/>
        </w:rPr>
        <w:t xml:space="preserve">Deres </w:t>
      </w:r>
      <w:proofErr w:type="gramStart"/>
      <w:r w:rsidRPr="004C364A">
        <w:rPr>
          <w:b/>
        </w:rPr>
        <w:t>referanse:</w:t>
      </w:r>
      <w:r>
        <w:t>…</w:t>
      </w:r>
      <w:proofErr w:type="gramEnd"/>
      <w:r>
        <w:t>………</w:t>
      </w:r>
      <w:proofErr w:type="gramStart"/>
      <w:r>
        <w:t>…………..…</w:t>
      </w:r>
      <w:proofErr w:type="gramEnd"/>
      <w:r>
        <w:t>………...</w:t>
      </w:r>
    </w:p>
    <w:p w14:paraId="569218F6" w14:textId="77777777" w:rsidR="004C364A" w:rsidRDefault="004C364A" w:rsidP="004C364A">
      <w:pPr>
        <w:spacing w:line="360" w:lineRule="auto"/>
      </w:pPr>
      <w:r>
        <w:rPr>
          <w:b/>
        </w:rPr>
        <w:t>S</w:t>
      </w:r>
      <w:r w:rsidRPr="007817F0">
        <w:rPr>
          <w:b/>
        </w:rPr>
        <w:t>kadested</w:t>
      </w:r>
    </w:p>
    <w:p w14:paraId="3DD47773" w14:textId="77777777" w:rsidR="004C364A" w:rsidRDefault="004C364A" w:rsidP="004C364A">
      <w:pPr>
        <w:spacing w:line="360" w:lineRule="auto"/>
      </w:pPr>
      <w:proofErr w:type="gramStart"/>
      <w:r>
        <w:t>Skadeadresse:…</w:t>
      </w:r>
      <w:proofErr w:type="gramEnd"/>
      <w:r>
        <w:t>………………………………</w:t>
      </w:r>
      <w:r w:rsidR="00336E68">
        <w:t>….</w:t>
      </w:r>
    </w:p>
    <w:p w14:paraId="1AF747B4" w14:textId="77777777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>
        <w:t>:…</w:t>
      </w:r>
      <w:proofErr w:type="gramEnd"/>
      <w:r>
        <w:t>…………</w:t>
      </w:r>
      <w:proofErr w:type="gramStart"/>
      <w:r>
        <w:t>……Poststed:…</w:t>
      </w:r>
      <w:proofErr w:type="gramEnd"/>
      <w:r>
        <w:t>…</w:t>
      </w:r>
      <w:proofErr w:type="gramStart"/>
      <w:r>
        <w:t>………</w:t>
      </w:r>
      <w:r w:rsidR="00336E68">
        <w:t>….</w:t>
      </w:r>
      <w:proofErr w:type="gramEnd"/>
      <w:r w:rsidR="00336E68">
        <w:t>.</w:t>
      </w:r>
    </w:p>
    <w:p w14:paraId="1B867E76" w14:textId="7F44E721" w:rsidR="004C364A" w:rsidRDefault="004C364A" w:rsidP="00BD7398">
      <w:pPr>
        <w:spacing w:line="360" w:lineRule="auto"/>
      </w:pPr>
      <w:r>
        <w:t xml:space="preserve">Bygning/konstruksjon/ </w:t>
      </w:r>
      <w:proofErr w:type="gramStart"/>
      <w:r>
        <w:t>byggeår</w:t>
      </w:r>
      <w:r w:rsidR="004C7926">
        <w:t>:</w:t>
      </w:r>
      <w:r w:rsidR="00BD7398">
        <w:t>…</w:t>
      </w:r>
      <w:proofErr w:type="gramEnd"/>
      <w:r w:rsidR="00BD7398">
        <w:t>…………</w:t>
      </w:r>
      <w:r w:rsidR="00336E68">
        <w:t>…</w:t>
      </w:r>
      <w:r>
        <w:t xml:space="preserve"> ………………</w:t>
      </w:r>
      <w:proofErr w:type="gramStart"/>
      <w:r>
        <w:t>………….</w:t>
      </w:r>
      <w:proofErr w:type="gramEnd"/>
      <w:r>
        <w:t>……</w:t>
      </w:r>
      <w:proofErr w:type="gramStart"/>
      <w:r>
        <w:t>………….</w:t>
      </w:r>
      <w:proofErr w:type="gramEnd"/>
      <w:r>
        <w:t>….........</w:t>
      </w:r>
      <w:r w:rsidR="00DD3F7D">
        <w:t>....</w:t>
      </w:r>
    </w:p>
    <w:p w14:paraId="65BDF68E" w14:textId="0B24E4E1" w:rsidR="00B516CC" w:rsidRDefault="004C364A" w:rsidP="004C364A">
      <w:pPr>
        <w:spacing w:line="360" w:lineRule="auto"/>
      </w:pPr>
      <w:r>
        <w:t>……………………………………………………</w:t>
      </w:r>
      <w:r w:rsidR="00DD3F7D">
        <w:t>….</w:t>
      </w:r>
    </w:p>
    <w:p w14:paraId="43A894C8" w14:textId="573B30E2" w:rsidR="00A74CFD" w:rsidRDefault="00A761CC" w:rsidP="00BD7398">
      <w:pPr>
        <w:spacing w:before="120" w:line="360" w:lineRule="auto"/>
      </w:pPr>
      <w:proofErr w:type="gramStart"/>
      <w:r>
        <w:rPr>
          <w:b/>
        </w:rPr>
        <w:t>Prøvetaker</w:t>
      </w:r>
      <w:r w:rsidR="004C7926">
        <w:t>:</w:t>
      </w:r>
      <w:r w:rsidR="004810C9">
        <w:t>.........................................................</w:t>
      </w:r>
      <w:proofErr w:type="gramEnd"/>
    </w:p>
    <w:p w14:paraId="3560856A" w14:textId="77777777" w:rsidR="00A74CFD" w:rsidRDefault="00A74CFD" w:rsidP="00BD7398">
      <w:pPr>
        <w:spacing w:before="120" w:line="360" w:lineRule="auto"/>
      </w:pPr>
      <w:r w:rsidRPr="00A74CFD">
        <w:rPr>
          <w:b/>
        </w:rPr>
        <w:t>Dato prøven er tatt:</w:t>
      </w:r>
      <w:r>
        <w:t xml:space="preserve"> ………………</w:t>
      </w:r>
      <w:proofErr w:type="gramStart"/>
      <w:r>
        <w:t>………….</w:t>
      </w:r>
      <w:proofErr w:type="gramEnd"/>
      <w:r>
        <w:t>….</w:t>
      </w:r>
    </w:p>
    <w:p w14:paraId="52EAF54B" w14:textId="1A1F4239" w:rsidR="00573052" w:rsidRDefault="00A761CC" w:rsidP="00BD7398">
      <w:pPr>
        <w:spacing w:before="120" w:line="360" w:lineRule="auto"/>
      </w:pPr>
      <w:r>
        <w:t xml:space="preserve">Kopi av rapport </w:t>
      </w:r>
      <w:proofErr w:type="gramStart"/>
      <w:r>
        <w:t>til</w:t>
      </w:r>
      <w:r w:rsidR="004C7926">
        <w:t>:.</w:t>
      </w:r>
      <w:r w:rsidR="004810C9">
        <w:t>...................</w:t>
      </w:r>
      <w:r w:rsidR="00BD7398">
        <w:t>...........................</w:t>
      </w:r>
      <w:proofErr w:type="gramEnd"/>
    </w:p>
    <w:p w14:paraId="1AD12A85" w14:textId="77777777" w:rsidR="0029258B" w:rsidRDefault="0029258B" w:rsidP="003C7599">
      <w:pPr>
        <w:spacing w:line="360" w:lineRule="auto"/>
      </w:pPr>
      <w:r>
        <w:t>……………………………………………………….</w:t>
      </w:r>
    </w:p>
    <w:p w14:paraId="20DC7541" w14:textId="73DE2321" w:rsidR="00E05ABB" w:rsidRDefault="00557261" w:rsidP="003C7599">
      <w:pPr>
        <w:spacing w:line="360" w:lineRule="auto"/>
        <w:sectPr w:rsidR="00E05ABB" w:rsidSect="00D82DAE">
          <w:type w:val="continuous"/>
          <w:pgSz w:w="12240" w:h="15840" w:code="1"/>
          <w:pgMar w:top="1134" w:right="1077" w:bottom="1134" w:left="1077" w:header="709" w:footer="709" w:gutter="0"/>
          <w:cols w:num="2" w:space="708"/>
          <w:noEndnote/>
          <w:docGrid w:linePitch="299"/>
        </w:sectPr>
      </w:pPr>
      <w:r>
        <w:t xml:space="preserve">Annet: </w:t>
      </w:r>
      <w:r w:rsidR="00135377">
        <w:t>………………………………………</w:t>
      </w:r>
      <w:r>
        <w:t>………</w:t>
      </w:r>
      <w:r>
        <w:br/>
        <w:t>…………………………</w:t>
      </w:r>
      <w:proofErr w:type="gramStart"/>
      <w:r>
        <w:t>……</w:t>
      </w:r>
      <w:r w:rsidR="00983F99">
        <w:t>.......</w:t>
      </w:r>
      <w:proofErr w:type="gramEnd"/>
      <w:r>
        <w:t>…………………</w:t>
      </w:r>
    </w:p>
    <w:bookmarkEnd w:id="0"/>
    <w:p w14:paraId="448AF5E9" w14:textId="77777777" w:rsidR="00A942D4" w:rsidRDefault="00A942D4" w:rsidP="00A942D4"/>
    <w:p w14:paraId="45D7B45B" w14:textId="74C23A03" w:rsidR="00A942D4" w:rsidRDefault="00A942D4" w:rsidP="00A942D4">
      <w:r>
        <w:rPr>
          <w:b/>
        </w:rPr>
        <w:t>Ved e</w:t>
      </w:r>
      <w:r w:rsidR="006B6EB4">
        <w:rPr>
          <w:b/>
        </w:rPr>
        <w:t>ks</w:t>
      </w:r>
      <w:r>
        <w:rPr>
          <w:b/>
        </w:rPr>
        <w:t xml:space="preserve">pressvar sendes resultat </w:t>
      </w:r>
      <w:proofErr w:type="gramStart"/>
      <w:r>
        <w:rPr>
          <w:b/>
        </w:rPr>
        <w:t>på:</w:t>
      </w:r>
      <w:r>
        <w:t xml:space="preserve">   </w:t>
      </w:r>
      <w:proofErr w:type="gramEnd"/>
      <w:r>
        <w:t xml:space="preserve">    </w:t>
      </w:r>
      <w:r>
        <w:rPr>
          <w:noProof/>
        </w:rPr>
        <w:drawing>
          <wp:inline distT="0" distB="0" distL="0" distR="0" wp14:anchorId="4D4F406E" wp14:editId="2AD0F2FB">
            <wp:extent cx="180000" cy="1800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C7926">
        <w:t xml:space="preserve"> </w:t>
      </w:r>
      <w:r>
        <w:t>SMS</w:t>
      </w:r>
      <w:proofErr w:type="gramStart"/>
      <w:r>
        <w:t xml:space="preserve">   </w:t>
      </w:r>
      <w:r w:rsidR="00B5159F">
        <w:t>…</w:t>
      </w:r>
      <w:proofErr w:type="gramEnd"/>
      <w:r w:rsidR="00B5159F">
        <w:t>………</w:t>
      </w:r>
      <w:proofErr w:type="gramStart"/>
      <w:r w:rsidR="00B5159F">
        <w:t>………….</w:t>
      </w:r>
      <w:proofErr w:type="gramEnd"/>
      <w:r w:rsidR="00B5159F">
        <w:t>. (telefon nr.)</w:t>
      </w:r>
    </w:p>
    <w:p w14:paraId="45961C4B" w14:textId="77777777" w:rsidR="00A942D4" w:rsidRDefault="00A942D4" w:rsidP="00A94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A942D4" w14:paraId="6EFC9CE3" w14:textId="77777777" w:rsidTr="0015200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4CAD" w14:textId="77777777" w:rsidR="00A942D4" w:rsidRDefault="00A942D4" w:rsidP="0015200A"/>
          <w:p w14:paraId="6132641C" w14:textId="31BCA0E4" w:rsidR="00A942D4" w:rsidRPr="005B299D" w:rsidRDefault="00A942D4" w:rsidP="0015200A">
            <w:pPr>
              <w:rPr>
                <w:b/>
              </w:rPr>
            </w:pPr>
            <w:r w:rsidRPr="005B299D">
              <w:rPr>
                <w:b/>
              </w:rPr>
              <w:t>Prøvested</w:t>
            </w:r>
            <w:r w:rsidR="00584BA2">
              <w:rPr>
                <w:b/>
              </w:rPr>
              <w:t>/sone</w:t>
            </w:r>
            <w:r w:rsidR="007C607B">
              <w:rPr>
                <w:b/>
              </w:rPr>
              <w:br/>
              <w:t>(</w:t>
            </w:r>
            <w:r w:rsidR="00584BA2">
              <w:rPr>
                <w:b/>
              </w:rPr>
              <w:t>kjeller, bad etc.</w:t>
            </w:r>
            <w:proofErr w:type="gramStart"/>
            <w:r w:rsidR="007C607B">
              <w:rPr>
                <w:b/>
              </w:rPr>
              <w:t>)</w:t>
            </w:r>
            <w:r w:rsidR="00584BA2">
              <w:rPr>
                <w:b/>
              </w:rPr>
              <w:t xml:space="preserve"> </w:t>
            </w:r>
            <w:r w:rsidRPr="005B299D">
              <w:rPr>
                <w:b/>
              </w:rPr>
              <w:t>:</w:t>
            </w:r>
            <w:proofErr w:type="gramEnd"/>
          </w:p>
        </w:tc>
        <w:tc>
          <w:tcPr>
            <w:tcW w:w="5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376926" w14:textId="77777777" w:rsidR="00A942D4" w:rsidRDefault="00A942D4" w:rsidP="0015200A"/>
          <w:p w14:paraId="19C9D4FD" w14:textId="77777777" w:rsidR="00A942D4" w:rsidRDefault="00A942D4" w:rsidP="0015200A"/>
        </w:tc>
      </w:tr>
      <w:tr w:rsidR="00A942D4" w14:paraId="56401F1C" w14:textId="77777777" w:rsidTr="0015200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AC65" w14:textId="77777777" w:rsidR="00A942D4" w:rsidRDefault="00A942D4" w:rsidP="0015200A"/>
          <w:p w14:paraId="7CB18950" w14:textId="77777777" w:rsidR="00A942D4" w:rsidRDefault="00A942D4" w:rsidP="0015200A">
            <w:r>
              <w:t>Nummer på prøvekassetten: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41EDAE2F" w14:textId="77777777" w:rsidR="00A942D4" w:rsidRDefault="00A942D4" w:rsidP="0015200A"/>
        </w:tc>
      </w:tr>
      <w:tr w:rsidR="00A942D4" w14:paraId="0AF06A46" w14:textId="77777777" w:rsidTr="0015200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64D6F" w14:textId="77777777" w:rsidR="00A942D4" w:rsidRDefault="00A942D4" w:rsidP="0015200A"/>
          <w:p w14:paraId="28059A7B" w14:textId="77777777" w:rsidR="00A942D4" w:rsidRDefault="00A942D4" w:rsidP="0015200A">
            <w:r>
              <w:t>Starttidspunkt: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7A041D99" w14:textId="77777777" w:rsidR="00A942D4" w:rsidRDefault="00A942D4" w:rsidP="0015200A"/>
        </w:tc>
      </w:tr>
      <w:tr w:rsidR="00A942D4" w14:paraId="1123A92D" w14:textId="77777777" w:rsidTr="0015200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9C44A" w14:textId="77777777" w:rsidR="00A942D4" w:rsidRDefault="00A942D4" w:rsidP="0015200A"/>
          <w:p w14:paraId="115C21F4" w14:textId="77777777" w:rsidR="00A942D4" w:rsidRDefault="00A942D4" w:rsidP="0015200A">
            <w:r>
              <w:t>Sluttidspunkt: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168F43AB" w14:textId="77777777" w:rsidR="00A942D4" w:rsidRDefault="00A942D4" w:rsidP="0015200A"/>
        </w:tc>
      </w:tr>
      <w:tr w:rsidR="00A942D4" w14:paraId="71C62898" w14:textId="77777777" w:rsidTr="0015200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E3B7" w14:textId="77777777" w:rsidR="00A942D4" w:rsidRDefault="00A942D4" w:rsidP="0015200A"/>
          <w:p w14:paraId="35B59815" w14:textId="5A386898" w:rsidR="00A942D4" w:rsidRDefault="00A942D4" w:rsidP="0015200A">
            <w:r>
              <w:t>Målt lufthastighet (liter/minutt)</w:t>
            </w:r>
            <w:r w:rsidR="004C7926">
              <w:t>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129824BD" w14:textId="77777777" w:rsidR="00A942D4" w:rsidRDefault="00A942D4" w:rsidP="0015200A"/>
        </w:tc>
      </w:tr>
    </w:tbl>
    <w:p w14:paraId="5A10496D" w14:textId="77777777" w:rsidR="00A942D4" w:rsidRDefault="00A942D4" w:rsidP="00A942D4">
      <w:pPr>
        <w:ind w:left="5664"/>
        <w:rPr>
          <w:b/>
          <w:sz w:val="24"/>
        </w:rPr>
      </w:pPr>
    </w:p>
    <w:p w14:paraId="30B81D22" w14:textId="79666A7F" w:rsidR="00540732" w:rsidRDefault="00740A87" w:rsidP="00B31FEA">
      <w:pPr>
        <w:ind w:left="5664"/>
        <w:rPr>
          <w:b/>
          <w:sz w:val="24"/>
        </w:rPr>
      </w:pPr>
      <w:r>
        <w:rPr>
          <w:b/>
          <w:sz w:val="24"/>
        </w:rPr>
        <w:t xml:space="preserve">      </w:t>
      </w:r>
      <w:r w:rsidR="00A942D4" w:rsidRPr="005B299D">
        <w:rPr>
          <w:b/>
          <w:sz w:val="24"/>
        </w:rPr>
        <w:t xml:space="preserve">For flere prøver, snu arket. </w:t>
      </w:r>
    </w:p>
    <w:p w14:paraId="4FD9BBFE" w14:textId="77777777" w:rsidR="004772F6" w:rsidRPr="005B299D" w:rsidRDefault="004772F6" w:rsidP="00B31FEA">
      <w:pPr>
        <w:ind w:left="5664"/>
        <w:rPr>
          <w:b/>
          <w:sz w:val="24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A57D72" w14:paraId="6C229CA0" w14:textId="77777777" w:rsidTr="00EB5EDD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B1F2" w14:textId="77777777" w:rsidR="00B31FEA" w:rsidRDefault="00B31FEA" w:rsidP="00E85110">
            <w:pPr>
              <w:rPr>
                <w:b/>
              </w:rPr>
            </w:pPr>
          </w:p>
          <w:p w14:paraId="4A6C0885" w14:textId="77777777" w:rsidR="00983F99" w:rsidRDefault="00983F99" w:rsidP="00E85110">
            <w:pPr>
              <w:rPr>
                <w:b/>
              </w:rPr>
            </w:pPr>
          </w:p>
          <w:p w14:paraId="1F496BAC" w14:textId="77777777" w:rsidR="00983F99" w:rsidRDefault="00983F99" w:rsidP="00E85110">
            <w:pPr>
              <w:rPr>
                <w:b/>
              </w:rPr>
            </w:pPr>
          </w:p>
          <w:p w14:paraId="7EDB6D49" w14:textId="50DB4047" w:rsidR="00A57D72" w:rsidRPr="005B299D" w:rsidRDefault="00A57D72" w:rsidP="00E85110">
            <w:pPr>
              <w:rPr>
                <w:b/>
              </w:rPr>
            </w:pPr>
            <w:r w:rsidRPr="005B299D">
              <w:rPr>
                <w:b/>
              </w:rPr>
              <w:t>Prøvested:</w:t>
            </w:r>
          </w:p>
        </w:tc>
        <w:tc>
          <w:tcPr>
            <w:tcW w:w="5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FC8261" w14:textId="77777777" w:rsidR="00A57D72" w:rsidRDefault="00A57D72" w:rsidP="00E85110"/>
        </w:tc>
      </w:tr>
      <w:tr w:rsidR="00A57D72" w14:paraId="3A848BD0" w14:textId="77777777" w:rsidTr="00EB5EDD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F9AB8" w14:textId="77777777" w:rsidR="00A57D72" w:rsidRDefault="00A57D72" w:rsidP="00E85110"/>
          <w:p w14:paraId="4B3F2A3C" w14:textId="77777777" w:rsidR="00A57D72" w:rsidRDefault="00A57D72" w:rsidP="00E85110">
            <w:r>
              <w:t>Nummer på prøvekassetten: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51440BC6" w14:textId="77777777" w:rsidR="00A57D72" w:rsidRDefault="00A57D72" w:rsidP="00E85110"/>
        </w:tc>
      </w:tr>
      <w:tr w:rsidR="00A57D72" w14:paraId="1A1F0B38" w14:textId="77777777" w:rsidTr="00EB5EDD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7F16" w14:textId="77777777" w:rsidR="00A57D72" w:rsidRDefault="00A57D72" w:rsidP="00E85110"/>
          <w:p w14:paraId="03BC1E47" w14:textId="77777777" w:rsidR="00A57D72" w:rsidRDefault="00A57D72" w:rsidP="00E85110">
            <w:r>
              <w:t>Starttidspunkt: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62E22E82" w14:textId="77777777" w:rsidR="00A57D72" w:rsidRDefault="00A57D72" w:rsidP="00E85110"/>
        </w:tc>
      </w:tr>
      <w:tr w:rsidR="00A57D72" w14:paraId="0101DD52" w14:textId="77777777" w:rsidTr="00EB5EDD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1C97" w14:textId="77777777" w:rsidR="00A57D72" w:rsidRDefault="00A57D72" w:rsidP="00E85110"/>
          <w:p w14:paraId="369B9E01" w14:textId="77777777" w:rsidR="00A57D72" w:rsidRDefault="00A57D72" w:rsidP="00E85110">
            <w:r>
              <w:t>Sluttidspunkt: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0B095B57" w14:textId="77777777" w:rsidR="00A57D72" w:rsidRDefault="00A57D72" w:rsidP="00E85110"/>
        </w:tc>
      </w:tr>
      <w:tr w:rsidR="00A57D72" w14:paraId="2741A9ED" w14:textId="77777777" w:rsidTr="00EB5EDD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358E" w14:textId="77777777" w:rsidR="00A57D72" w:rsidRDefault="00A57D72" w:rsidP="00E85110"/>
          <w:p w14:paraId="33D76D38" w14:textId="330F7068" w:rsidR="00A57D72" w:rsidRDefault="00A57D72" w:rsidP="00E85110">
            <w:r>
              <w:t>Målt lufthastighet (liter/minutt)</w:t>
            </w:r>
            <w:r w:rsidR="004C7926">
              <w:t>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6A85BA1C" w14:textId="77777777" w:rsidR="00A57D72" w:rsidRDefault="00A57D72" w:rsidP="00E85110"/>
        </w:tc>
      </w:tr>
    </w:tbl>
    <w:p w14:paraId="1D20B634" w14:textId="77777777" w:rsidR="00A57D72" w:rsidRDefault="00A57D72" w:rsidP="00A94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A57D72" w14:paraId="3B3F47D1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28B4" w14:textId="77777777" w:rsidR="00EB5EDD" w:rsidRDefault="00EB5EDD" w:rsidP="00E85110">
            <w:pPr>
              <w:rPr>
                <w:b/>
              </w:rPr>
            </w:pPr>
          </w:p>
          <w:p w14:paraId="0AFA98D9" w14:textId="781A71EA" w:rsidR="00A57D72" w:rsidRPr="005B299D" w:rsidRDefault="00A57D72" w:rsidP="00E85110">
            <w:pPr>
              <w:rPr>
                <w:b/>
              </w:rPr>
            </w:pPr>
            <w:r w:rsidRPr="005B299D">
              <w:rPr>
                <w:b/>
              </w:rPr>
              <w:t>Prøvested:</w:t>
            </w:r>
          </w:p>
        </w:tc>
        <w:tc>
          <w:tcPr>
            <w:tcW w:w="5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C679E6" w14:textId="77777777" w:rsidR="00A57D72" w:rsidRDefault="00A57D72" w:rsidP="00E85110"/>
        </w:tc>
      </w:tr>
      <w:tr w:rsidR="00A57D72" w14:paraId="695F662A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FFE9" w14:textId="77777777" w:rsidR="00A57D72" w:rsidRDefault="00A57D72" w:rsidP="00E85110"/>
          <w:p w14:paraId="3F103F19" w14:textId="77777777" w:rsidR="00A57D72" w:rsidRDefault="00A57D72" w:rsidP="00E85110">
            <w:r>
              <w:t>Nummer på prøvekassetten: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6D51776C" w14:textId="77777777" w:rsidR="00A57D72" w:rsidRDefault="00A57D72" w:rsidP="00E85110"/>
        </w:tc>
      </w:tr>
      <w:tr w:rsidR="00A57D72" w14:paraId="1DD5F083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43E2" w14:textId="77777777" w:rsidR="00A57D72" w:rsidRDefault="00A57D72" w:rsidP="00E85110"/>
          <w:p w14:paraId="0F3BFACA" w14:textId="77777777" w:rsidR="00A57D72" w:rsidRDefault="00A57D72" w:rsidP="00E85110">
            <w:r>
              <w:t>Starttidspunkt: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0B10C804" w14:textId="77777777" w:rsidR="00A57D72" w:rsidRDefault="00A57D72" w:rsidP="00E85110"/>
        </w:tc>
      </w:tr>
      <w:tr w:rsidR="00A57D72" w14:paraId="6F3B643B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887C4" w14:textId="77777777" w:rsidR="00A57D72" w:rsidRDefault="00A57D72" w:rsidP="00E85110"/>
          <w:p w14:paraId="31FD2A31" w14:textId="77777777" w:rsidR="00A57D72" w:rsidRDefault="00A57D72" w:rsidP="00E85110">
            <w:r>
              <w:t>Sluttidspunkt: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58487849" w14:textId="77777777" w:rsidR="00A57D72" w:rsidRDefault="00A57D72" w:rsidP="00E85110"/>
        </w:tc>
      </w:tr>
      <w:tr w:rsidR="00A57D72" w14:paraId="01DE1214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11DC" w14:textId="77777777" w:rsidR="00A57D72" w:rsidRDefault="00A57D72" w:rsidP="00E85110"/>
          <w:p w14:paraId="76970A72" w14:textId="7258179A" w:rsidR="00A57D72" w:rsidRDefault="00A57D72" w:rsidP="00E85110">
            <w:r>
              <w:t>Målt lufthastighet (liter/minutt)</w:t>
            </w:r>
            <w:r w:rsidR="004C7926">
              <w:t>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1B78BC57" w14:textId="77777777" w:rsidR="00A57D72" w:rsidRDefault="00A57D72" w:rsidP="00E85110"/>
        </w:tc>
      </w:tr>
    </w:tbl>
    <w:p w14:paraId="3F682CC8" w14:textId="77777777" w:rsidR="00A57D72" w:rsidRDefault="00A57D72" w:rsidP="00A94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A57D72" w14:paraId="4038986B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EBD7" w14:textId="77777777" w:rsidR="00EB5EDD" w:rsidRDefault="00EB5EDD" w:rsidP="00E85110">
            <w:pPr>
              <w:rPr>
                <w:b/>
              </w:rPr>
            </w:pPr>
          </w:p>
          <w:p w14:paraId="1A8AD23F" w14:textId="40D33D42" w:rsidR="00A57D72" w:rsidRPr="005B299D" w:rsidRDefault="00A57D72" w:rsidP="00E85110">
            <w:pPr>
              <w:rPr>
                <w:b/>
              </w:rPr>
            </w:pPr>
            <w:r w:rsidRPr="005B299D">
              <w:rPr>
                <w:b/>
              </w:rPr>
              <w:t>Prøvested:</w:t>
            </w:r>
          </w:p>
        </w:tc>
        <w:tc>
          <w:tcPr>
            <w:tcW w:w="5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B08058" w14:textId="77777777" w:rsidR="00A57D72" w:rsidRDefault="00A57D72" w:rsidP="00E85110"/>
        </w:tc>
      </w:tr>
      <w:tr w:rsidR="00A57D72" w14:paraId="63D326A5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22A7" w14:textId="77777777" w:rsidR="00A57D72" w:rsidRDefault="00A57D72" w:rsidP="00E85110"/>
          <w:p w14:paraId="5C0A3C14" w14:textId="77777777" w:rsidR="00A57D72" w:rsidRDefault="00A57D72" w:rsidP="00E85110">
            <w:r>
              <w:t>Nummer på prøvekassetten: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0FAFBC30" w14:textId="77777777" w:rsidR="00A57D72" w:rsidRDefault="00A57D72" w:rsidP="00E85110"/>
        </w:tc>
      </w:tr>
      <w:tr w:rsidR="00A57D72" w14:paraId="0E9A2230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E8466" w14:textId="77777777" w:rsidR="00A57D72" w:rsidRDefault="00A57D72" w:rsidP="00E85110"/>
          <w:p w14:paraId="2EAA0B95" w14:textId="77777777" w:rsidR="00A57D72" w:rsidRDefault="00A57D72" w:rsidP="00E85110">
            <w:r>
              <w:t>Starttidspunkt: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4C8B1464" w14:textId="77777777" w:rsidR="00A57D72" w:rsidRDefault="00A57D72" w:rsidP="00E85110"/>
        </w:tc>
      </w:tr>
      <w:tr w:rsidR="00A57D72" w14:paraId="34C4FD49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4774" w14:textId="77777777" w:rsidR="00A57D72" w:rsidRDefault="00A57D72" w:rsidP="00E85110"/>
          <w:p w14:paraId="06A819F1" w14:textId="77777777" w:rsidR="00A57D72" w:rsidRDefault="00A57D72" w:rsidP="00E85110">
            <w:r>
              <w:t>Sluttidspunkt: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79F7DC22" w14:textId="77777777" w:rsidR="00A57D72" w:rsidRDefault="00A57D72" w:rsidP="00E85110"/>
        </w:tc>
      </w:tr>
      <w:tr w:rsidR="00A57D72" w14:paraId="26692E3E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B9F5" w14:textId="77777777" w:rsidR="00A57D72" w:rsidRDefault="00A57D72" w:rsidP="00E85110"/>
          <w:p w14:paraId="1C2B96B7" w14:textId="388E5646" w:rsidR="00A57D72" w:rsidRDefault="00A57D72" w:rsidP="00E85110">
            <w:r>
              <w:t>Målt lufthastighet (liter/minutt)</w:t>
            </w:r>
            <w:r w:rsidR="004C7926">
              <w:t>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4F41B27C" w14:textId="77777777" w:rsidR="00A57D72" w:rsidRDefault="00A57D72" w:rsidP="00E85110"/>
        </w:tc>
      </w:tr>
    </w:tbl>
    <w:p w14:paraId="2C1FC948" w14:textId="77777777" w:rsidR="00A57D72" w:rsidRDefault="00A57D72" w:rsidP="00A94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A57D72" w14:paraId="7C14B92F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CAA7" w14:textId="77777777" w:rsidR="00EB5EDD" w:rsidRDefault="00EB5EDD" w:rsidP="00E85110">
            <w:pPr>
              <w:rPr>
                <w:b/>
              </w:rPr>
            </w:pPr>
          </w:p>
          <w:p w14:paraId="5A7990F1" w14:textId="302148EF" w:rsidR="00A57D72" w:rsidRPr="005B299D" w:rsidRDefault="00A57D72" w:rsidP="00E85110">
            <w:pPr>
              <w:rPr>
                <w:b/>
              </w:rPr>
            </w:pPr>
            <w:r w:rsidRPr="005B299D">
              <w:rPr>
                <w:b/>
              </w:rPr>
              <w:t>Prøvested:</w:t>
            </w:r>
          </w:p>
        </w:tc>
        <w:tc>
          <w:tcPr>
            <w:tcW w:w="5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A59D3" w14:textId="77777777" w:rsidR="00A57D72" w:rsidRDefault="00A57D72" w:rsidP="00E85110"/>
        </w:tc>
      </w:tr>
      <w:tr w:rsidR="00A57D72" w14:paraId="74C03174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2F7E" w14:textId="77777777" w:rsidR="00A57D72" w:rsidRDefault="00A57D72" w:rsidP="00E85110"/>
          <w:p w14:paraId="2857D283" w14:textId="77777777" w:rsidR="00A57D72" w:rsidRDefault="00A57D72" w:rsidP="00E85110">
            <w:r>
              <w:t>Nummer på prøvekassetten: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4C33A7FB" w14:textId="77777777" w:rsidR="00A57D72" w:rsidRDefault="00A57D72" w:rsidP="00E85110"/>
        </w:tc>
      </w:tr>
      <w:tr w:rsidR="00A57D72" w14:paraId="680DCD9B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3737" w14:textId="77777777" w:rsidR="00A57D72" w:rsidRDefault="00A57D72" w:rsidP="00E85110"/>
          <w:p w14:paraId="16F0E710" w14:textId="77777777" w:rsidR="00A57D72" w:rsidRDefault="00A57D72" w:rsidP="00E85110">
            <w:r>
              <w:t>Starttidspunkt: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32DD1F7D" w14:textId="77777777" w:rsidR="00A57D72" w:rsidRDefault="00A57D72" w:rsidP="00E85110"/>
        </w:tc>
      </w:tr>
      <w:tr w:rsidR="00A57D72" w14:paraId="206F046C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B349" w14:textId="77777777" w:rsidR="00A57D72" w:rsidRDefault="00A57D72" w:rsidP="00E85110"/>
          <w:p w14:paraId="2E0BDAA7" w14:textId="77777777" w:rsidR="00A57D72" w:rsidRDefault="00A57D72" w:rsidP="00E85110">
            <w:r>
              <w:t>Sluttidspunkt: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17CFF823" w14:textId="77777777" w:rsidR="00A57D72" w:rsidRDefault="00A57D72" w:rsidP="00E85110"/>
        </w:tc>
      </w:tr>
      <w:tr w:rsidR="00A57D72" w14:paraId="4054904A" w14:textId="77777777" w:rsidTr="00E8511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756E" w14:textId="77777777" w:rsidR="00A57D72" w:rsidRDefault="00A57D72" w:rsidP="00E85110"/>
          <w:p w14:paraId="2BEAE0C4" w14:textId="4790817D" w:rsidR="00A57D72" w:rsidRDefault="00A57D72" w:rsidP="00E85110">
            <w:r>
              <w:t>Målt lufthastighet (liter/minutt)</w:t>
            </w:r>
            <w:r w:rsidR="004C7926">
              <w:t>:</w:t>
            </w:r>
          </w:p>
        </w:tc>
        <w:tc>
          <w:tcPr>
            <w:tcW w:w="5864" w:type="dxa"/>
            <w:tcBorders>
              <w:left w:val="nil"/>
              <w:right w:val="nil"/>
            </w:tcBorders>
            <w:shd w:val="clear" w:color="auto" w:fill="auto"/>
          </w:tcPr>
          <w:p w14:paraId="6CBD96F1" w14:textId="77777777" w:rsidR="00A57D72" w:rsidRDefault="00A57D72" w:rsidP="00E85110"/>
        </w:tc>
      </w:tr>
    </w:tbl>
    <w:p w14:paraId="073040BA" w14:textId="77777777" w:rsidR="00A942D4" w:rsidRDefault="00A942D4" w:rsidP="00A942D4"/>
    <w:p w14:paraId="3AFAB5C4" w14:textId="77777777" w:rsidR="007342FA" w:rsidRDefault="007342FA" w:rsidP="00A942D4"/>
    <w:p w14:paraId="30655D62" w14:textId="77777777" w:rsidR="007342FA" w:rsidRDefault="007342FA" w:rsidP="00A942D4"/>
    <w:p w14:paraId="41747914" w14:textId="77777777" w:rsidR="007342FA" w:rsidRDefault="007342FA" w:rsidP="00A942D4"/>
    <w:p w14:paraId="5DAB5AE5" w14:textId="77777777" w:rsidR="007342FA" w:rsidRPr="009B0806" w:rsidRDefault="007342FA" w:rsidP="007342FA">
      <w:pPr>
        <w:pStyle w:val="Bunntekst"/>
        <w:rPr>
          <w:sz w:val="13"/>
          <w:szCs w:val="13"/>
          <w:lang w:val="en-GB" w:eastAsia="en-US"/>
        </w:rPr>
      </w:pPr>
      <w:r w:rsidRPr="009B0806">
        <w:rPr>
          <w:b/>
          <w:bCs/>
          <w:sz w:val="13"/>
          <w:szCs w:val="13"/>
          <w:lang w:val="en-GB" w:eastAsia="en-US"/>
        </w:rPr>
        <w:t xml:space="preserve">© MYCOTEAM </w:t>
      </w:r>
      <w:proofErr w:type="gramStart"/>
      <w:r w:rsidRPr="009B0806">
        <w:rPr>
          <w:b/>
          <w:bCs/>
          <w:sz w:val="13"/>
          <w:szCs w:val="13"/>
          <w:lang w:val="en-GB" w:eastAsia="en-US"/>
        </w:rPr>
        <w:t>AS</w:t>
      </w:r>
      <w:r w:rsidRPr="009B0806">
        <w:rPr>
          <w:sz w:val="13"/>
          <w:szCs w:val="13"/>
          <w:lang w:val="en-GB" w:eastAsia="en-US"/>
        </w:rPr>
        <w:t xml:space="preserve">  |</w:t>
      </w:r>
      <w:proofErr w:type="gramEnd"/>
      <w:r w:rsidRPr="009B0806">
        <w:rPr>
          <w:sz w:val="13"/>
          <w:szCs w:val="13"/>
          <w:lang w:val="en-GB" w:eastAsia="en-US"/>
        </w:rPr>
        <w:t xml:space="preserve">  Telefon: 469 75 500 / 469 75 </w:t>
      </w:r>
      <w:proofErr w:type="gramStart"/>
      <w:r w:rsidRPr="009B0806">
        <w:rPr>
          <w:sz w:val="13"/>
          <w:szCs w:val="13"/>
          <w:lang w:val="en-GB" w:eastAsia="en-US"/>
        </w:rPr>
        <w:t>504  |</w:t>
      </w:r>
      <w:proofErr w:type="gramEnd"/>
      <w:r w:rsidRPr="009B0806">
        <w:rPr>
          <w:sz w:val="13"/>
          <w:szCs w:val="13"/>
          <w:lang w:val="en-GB" w:eastAsia="en-US"/>
        </w:rPr>
        <w:t xml:space="preserve"> E-post: </w:t>
      </w:r>
      <w:proofErr w:type="gramStart"/>
      <w:r w:rsidRPr="009B0806">
        <w:rPr>
          <w:sz w:val="13"/>
          <w:szCs w:val="13"/>
          <w:lang w:val="en-GB" w:eastAsia="en-US"/>
        </w:rPr>
        <w:t>post@mycoteam.no  |</w:t>
      </w:r>
      <w:proofErr w:type="gramEnd"/>
      <w:r w:rsidRPr="009B0806">
        <w:rPr>
          <w:sz w:val="13"/>
          <w:szCs w:val="13"/>
          <w:lang w:val="en-GB" w:eastAsia="en-US"/>
        </w:rPr>
        <w:t xml:space="preserve">  www.mycoteam.no</w:t>
      </w:r>
    </w:p>
    <w:p w14:paraId="11CAEEA4" w14:textId="77777777" w:rsidR="007342FA" w:rsidRPr="00003443" w:rsidRDefault="007342FA" w:rsidP="007342FA">
      <w:pPr>
        <w:pStyle w:val="Bunntekst"/>
        <w:rPr>
          <w:sz w:val="13"/>
          <w:szCs w:val="13"/>
        </w:rPr>
      </w:pPr>
      <w:r w:rsidRPr="00003443">
        <w:rPr>
          <w:sz w:val="13"/>
          <w:szCs w:val="13"/>
        </w:rPr>
        <w:t xml:space="preserve">Postadresse: Postboks </w:t>
      </w:r>
      <w:r>
        <w:rPr>
          <w:sz w:val="13"/>
          <w:szCs w:val="13"/>
        </w:rPr>
        <w:t>4201 Nydalen</w:t>
      </w:r>
      <w:r w:rsidRPr="00003443">
        <w:rPr>
          <w:sz w:val="13"/>
          <w:szCs w:val="13"/>
        </w:rPr>
        <w:t>, 0</w:t>
      </w:r>
      <w:r>
        <w:rPr>
          <w:sz w:val="13"/>
          <w:szCs w:val="13"/>
        </w:rPr>
        <w:t>401</w:t>
      </w:r>
      <w:r w:rsidRPr="00003443">
        <w:rPr>
          <w:sz w:val="13"/>
          <w:szCs w:val="13"/>
        </w:rPr>
        <w:t xml:space="preserve"> </w:t>
      </w:r>
      <w:proofErr w:type="gramStart"/>
      <w:r w:rsidRPr="00003443">
        <w:rPr>
          <w:sz w:val="13"/>
          <w:szCs w:val="13"/>
        </w:rPr>
        <w:t>OSLO  |</w:t>
      </w:r>
      <w:proofErr w:type="gramEnd"/>
      <w:r w:rsidRPr="00003443">
        <w:rPr>
          <w:sz w:val="13"/>
          <w:szCs w:val="13"/>
        </w:rPr>
        <w:t xml:space="preserve">  Besøksadresse: </w:t>
      </w:r>
      <w:r>
        <w:rPr>
          <w:sz w:val="13"/>
          <w:szCs w:val="13"/>
        </w:rPr>
        <w:t>Sandakerveien 138, 0484 OSLO</w:t>
      </w:r>
      <w:r w:rsidRPr="00003443">
        <w:rPr>
          <w:sz w:val="13"/>
          <w:szCs w:val="13"/>
        </w:rPr>
        <w:t xml:space="preserve">   </w:t>
      </w:r>
      <w:proofErr w:type="gramStart"/>
      <w:r w:rsidRPr="00003443">
        <w:rPr>
          <w:sz w:val="13"/>
          <w:szCs w:val="13"/>
        </w:rPr>
        <w:t>|  Org.nr.:  NO</w:t>
      </w:r>
      <w:proofErr w:type="gramEnd"/>
      <w:r w:rsidRPr="00003443">
        <w:rPr>
          <w:sz w:val="13"/>
          <w:szCs w:val="13"/>
        </w:rPr>
        <w:t xml:space="preserve"> 940351022</w:t>
      </w:r>
    </w:p>
    <w:p w14:paraId="14175FE2" w14:textId="4EC45986" w:rsidR="007342FA" w:rsidRPr="007342FA" w:rsidRDefault="007342FA" w:rsidP="00A942D4">
      <w:r w:rsidRPr="007342FA">
        <w:t xml:space="preserve"> </w:t>
      </w:r>
    </w:p>
    <w:sectPr w:rsidR="007342FA" w:rsidRPr="007342FA" w:rsidSect="004772F6">
      <w:type w:val="continuous"/>
      <w:pgSz w:w="12240" w:h="15840"/>
      <w:pgMar w:top="567" w:right="567" w:bottom="567" w:left="1077" w:header="709" w:footer="709" w:gutter="0"/>
      <w:cols w:space="708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macro wne:macroName="TEMPLATEPROJECT.HURTIGTASTER.CTRLSKIFT1_RAMME1"/>
    </wne:keymap>
    <wne:keymap wne:kcmPrimary="0332">
      <wne:macro wne:macroName="TEMPLATEPROJECT.HURTIGTASTER.CTRLSKIFT2_RAMME2"/>
    </wne:keymap>
    <wne:keymap wne:kcmPrimary="0334">
      <wne:macro wne:macroName="TEMPLATEPROJECT.HURTIGTASTER.CTRLSKIFT4_RAMME4"/>
    </wne:keymap>
    <wne:keymap wne:kcmPrimary="0342">
      <wne:macro wne:macroName="TEMPLATEPROJECT.HURTIGTASTER.CTRLSKIFTB_TEKSTBILDE"/>
    </wne:keymap>
    <wne:keymap wne:kcmPrimary="0346">
      <wne:macro wne:macroName="TEMPLATEPROJECT.HURTIGTASTER.CTRLSKIFTF_TEKSTFIGUR"/>
    </wne:keymap>
    <wne:keymap wne:kcmPrimary="0347">
      <wne:macro wne:macroName="TEMPLATEPROJECT.HURTIGTASTER.CTRLSKIFTG_FARGELEGGCELLER"/>
    </wne:keymap>
    <wne:keymap wne:kcmPrimary="0348">
      <wne:macro wne:macroName="TEMPLATEPROJECT.HURTIGTASTER.CTRLSKIFTH_RAMMEH"/>
    </wne:keymap>
    <wne:keymap wne:kcmPrimary="034B">
      <wne:macro wne:macroName="TEMPLATEPROJECT.HURTIGTASTER.CTRLSKIFTK_LATINKURSIVER"/>
    </wne:keymap>
    <wne:keymap wne:kcmPrimary="034C">
      <wne:macro wne:macroName="TEMPLATEPROJECT.HURTIGTASTER.CTRLSKIFTL_LATINSETTINN"/>
    </wne:keymap>
    <wne:keymap wne:kcmPrimary="034F">
      <wne:macro wne:macroName="TEMPLATEPROJECT.HURTIGTASTER.CTRLSKIFTO_OPPDATERFELT"/>
    </wne:keymap>
    <wne:keymap wne:kcmPrimary="0353">
      <wne:macro wne:macroName="TEMPLATEPROJECT.HURTIGTASTER.CTRLSKIFTS_SKJULTTEKST"/>
    </wne:keymap>
    <wne:keymap wne:kcmPrimary="0354">
      <wne:macro wne:macroName="TEMPLATEPROJECT.HURTIGTASTER.CTRLSKIFTT_TEKSTTABELL"/>
    </wne:keymap>
    <wne:keymap wne:kcmPrimary="03C0">
      <wne:macro wne:macroName="TEMPLATEPROJECT.HURTIGTASTER.CTRLSKIFTØ_PRØVESETT"/>
    </wne:keymap>
    <wne:keymap wne:kcmPrimary="0442">
      <wne:macro wne:macroName="TEMPLATEPROJECT.HURTIGTASTER.ALTB_KRYSSREFBILDE"/>
    </wne:keymap>
    <wne:keymap wne:kcmPrimary="0446">
      <wne:macro wne:macroName="TEMPLATEPROJECT.HURTIGTASTER.ALTF_KRYSSREFFIGUR"/>
    </wne:keymap>
    <wne:keymap wne:kcmPrimary="0454">
      <wne:macro wne:macroName="TEMPLATEPROJECT.HURTIGTASTER.ALTT_KRYSSREFTABELL"/>
    </wne:keymap>
    <wne:keymap wne:kcmPrimary="0456">
      <wne:macro wne:macroName="TEMPLATEPROJECT.HURTIGTASTER.ALTV_VISVERSJON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8958" w14:textId="77777777" w:rsidR="00023C45" w:rsidRDefault="00023C45" w:rsidP="008237D4">
      <w:r>
        <w:separator/>
      </w:r>
    </w:p>
  </w:endnote>
  <w:endnote w:type="continuationSeparator" w:id="0">
    <w:p w14:paraId="6B6792D9" w14:textId="77777777" w:rsidR="00023C45" w:rsidRDefault="00023C45" w:rsidP="008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78AC" w14:textId="77777777" w:rsidR="00807B66" w:rsidRDefault="00807B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26C1" w14:textId="77777777" w:rsidR="00807B66" w:rsidRDefault="00807B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B782" w14:textId="63F123AF" w:rsidR="00AA1FD1" w:rsidRPr="004444AF" w:rsidRDefault="00AA1FD1">
    <w:pPr>
      <w:pStyle w:val="Bunntekst"/>
      <w:rPr>
        <w:sz w:val="20"/>
      </w:rPr>
    </w:pPr>
    <w:r w:rsidRPr="004444AF">
      <w:rPr>
        <w:sz w:val="20"/>
      </w:rPr>
      <w:t xml:space="preserve">Versjon </w:t>
    </w:r>
    <w:r w:rsidR="00D82DAE" w:rsidRPr="004444AF">
      <w:rPr>
        <w:sz w:val="20"/>
      </w:rPr>
      <w:t>25.03.25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0D39" w14:textId="77777777" w:rsidR="00023C45" w:rsidRDefault="00023C45" w:rsidP="008237D4">
      <w:r>
        <w:separator/>
      </w:r>
    </w:p>
  </w:footnote>
  <w:footnote w:type="continuationSeparator" w:id="0">
    <w:p w14:paraId="065B8655" w14:textId="77777777" w:rsidR="00023C45" w:rsidRDefault="00023C45" w:rsidP="0082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E7D3" w14:textId="77777777" w:rsidR="00807B66" w:rsidRDefault="00807B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9E33" w14:textId="77777777" w:rsidR="00A942D4" w:rsidRDefault="00A942D4" w:rsidP="00E465B1">
    <w:pPr>
      <w:pStyle w:val="Topptekst"/>
      <w:jc w:val="both"/>
      <w:rPr>
        <w:sz w:val="35"/>
        <w:szCs w:val="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DCEE" w14:textId="4A3E181D" w:rsidR="00503D58" w:rsidRDefault="00A93958" w:rsidP="00503D58">
    <w:pPr>
      <w:pStyle w:val="Topptekst"/>
      <w:jc w:val="both"/>
      <w:rPr>
        <w:b/>
        <w:sz w:val="36"/>
        <w:szCs w:val="35"/>
      </w:rPr>
    </w:pPr>
    <w:r w:rsidRPr="00A761CC">
      <w:rPr>
        <w:b/>
        <w:noProof/>
        <w:sz w:val="36"/>
        <w:szCs w:val="35"/>
      </w:rPr>
      <w:drawing>
        <wp:anchor distT="0" distB="0" distL="114300" distR="114300" simplePos="0" relativeHeight="251659264" behindDoc="0" locked="0" layoutInCell="1" allowOverlap="1" wp14:anchorId="54012DF8" wp14:editId="47C3852F">
          <wp:simplePos x="0" y="0"/>
          <wp:positionH relativeFrom="margin">
            <wp:posOffset>5239431</wp:posOffset>
          </wp:positionH>
          <wp:positionV relativeFrom="paragraph">
            <wp:posOffset>-388356</wp:posOffset>
          </wp:positionV>
          <wp:extent cx="1539136" cy="559789"/>
          <wp:effectExtent l="0" t="0" r="4445" b="0"/>
          <wp:wrapNone/>
          <wp:docPr id="1905814105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ogo_rap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9136" cy="559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D5CAB" w14:textId="3D1BA301" w:rsidR="00E05ABB" w:rsidRPr="00807B66" w:rsidRDefault="00A761CC" w:rsidP="00503D58">
    <w:pPr>
      <w:pStyle w:val="Topptekst"/>
      <w:jc w:val="both"/>
      <w:rPr>
        <w:b/>
        <w:sz w:val="36"/>
        <w:szCs w:val="35"/>
      </w:rPr>
    </w:pPr>
    <w:r w:rsidRPr="00A761CC">
      <w:rPr>
        <w:b/>
        <w:sz w:val="36"/>
        <w:szCs w:val="35"/>
      </w:rPr>
      <w:t>Luftprøveanalyse (asbest</w:t>
    </w:r>
    <w:r w:rsidR="004C7926">
      <w:rPr>
        <w:b/>
        <w:sz w:val="36"/>
        <w:szCs w:val="35"/>
      </w:rPr>
      <w:t>,</w:t>
    </w:r>
    <w:r w:rsidR="00AA1FD1">
      <w:rPr>
        <w:b/>
        <w:sz w:val="36"/>
        <w:szCs w:val="35"/>
      </w:rPr>
      <w:t xml:space="preserve"> fiber </w:t>
    </w:r>
    <w:r w:rsidRPr="00A761CC">
      <w:rPr>
        <w:b/>
        <w:sz w:val="36"/>
        <w:szCs w:val="35"/>
      </w:rPr>
      <w:t>i luft)</w:t>
    </w:r>
  </w:p>
  <w:p w14:paraId="5778ED87" w14:textId="4F699535" w:rsidR="00A761CC" w:rsidRPr="00EB5EDD" w:rsidRDefault="00887903" w:rsidP="00807B66">
    <w:pPr>
      <w:pStyle w:val="Overskrift1"/>
      <w:numPr>
        <w:ilvl w:val="0"/>
        <w:numId w:val="25"/>
      </w:numPr>
      <w:tabs>
        <w:tab w:val="left" w:pos="5245"/>
      </w:tabs>
      <w:spacing w:before="360"/>
      <w:ind w:left="284" w:hanging="284"/>
      <w:rPr>
        <w:sz w:val="22"/>
        <w:szCs w:val="22"/>
      </w:rPr>
    </w:pPr>
    <w:r w:rsidRPr="00E22ED4">
      <w:rPr>
        <w:sz w:val="22"/>
        <w:szCs w:val="22"/>
      </w:rPr>
      <w:t>Svar samme dag</w:t>
    </w:r>
    <w:r w:rsidR="002B3631">
      <w:rPr>
        <w:sz w:val="22"/>
        <w:szCs w:val="22"/>
      </w:rPr>
      <w:t xml:space="preserve"> (</w:t>
    </w:r>
    <w:r w:rsidR="00CE54D4">
      <w:rPr>
        <w:sz w:val="22"/>
        <w:szCs w:val="22"/>
      </w:rPr>
      <w:t xml:space="preserve">innlev. </w:t>
    </w:r>
    <w:r w:rsidR="002B3631">
      <w:rPr>
        <w:sz w:val="22"/>
        <w:szCs w:val="22"/>
      </w:rPr>
      <w:t>f</w:t>
    </w:r>
    <w:r w:rsidR="00CE54D4">
      <w:rPr>
        <w:sz w:val="22"/>
        <w:szCs w:val="22"/>
      </w:rPr>
      <w:t xml:space="preserve">ør </w:t>
    </w:r>
    <w:proofErr w:type="spellStart"/>
    <w:r w:rsidR="00CE54D4">
      <w:rPr>
        <w:sz w:val="22"/>
        <w:szCs w:val="22"/>
      </w:rPr>
      <w:t>kl</w:t>
    </w:r>
    <w:proofErr w:type="spellEnd"/>
    <w:r w:rsidR="00CE54D4">
      <w:rPr>
        <w:sz w:val="22"/>
        <w:szCs w:val="22"/>
      </w:rPr>
      <w:t xml:space="preserve"> 12</w:t>
    </w:r>
    <w:r w:rsidR="002B3631">
      <w:rPr>
        <w:sz w:val="22"/>
        <w:szCs w:val="22"/>
      </w:rPr>
      <w:t>)</w:t>
    </w:r>
    <w:r w:rsidR="00A761CC" w:rsidRPr="00E22ED4">
      <w:rPr>
        <w:sz w:val="22"/>
        <w:szCs w:val="22"/>
      </w:rPr>
      <w:t xml:space="preserve">: </w:t>
    </w:r>
    <w:r w:rsidR="00A761CC" w:rsidRPr="00E22ED4">
      <w:rPr>
        <w:noProof/>
        <w:sz w:val="22"/>
        <w:szCs w:val="22"/>
      </w:rPr>
      <w:drawing>
        <wp:inline distT="0" distB="0" distL="0" distR="0" wp14:anchorId="4F07390E" wp14:editId="3ACCF652">
          <wp:extent cx="180000" cy="180000"/>
          <wp:effectExtent l="0" t="0" r="0" b="0"/>
          <wp:docPr id="1627987140" name="Bilde 1627987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5EDD">
      <w:rPr>
        <w:sz w:val="22"/>
        <w:szCs w:val="22"/>
      </w:rPr>
      <w:t xml:space="preserve">    </w:t>
    </w:r>
    <w:r w:rsidR="00A93958">
      <w:rPr>
        <w:sz w:val="22"/>
        <w:szCs w:val="22"/>
      </w:rPr>
      <w:t xml:space="preserve"> </w:t>
    </w:r>
    <w:r w:rsidR="007C607B">
      <w:rPr>
        <w:sz w:val="22"/>
        <w:szCs w:val="22"/>
      </w:rPr>
      <w:t xml:space="preserve">  </w:t>
    </w:r>
    <w:r w:rsidR="00797980">
      <w:rPr>
        <w:sz w:val="22"/>
        <w:szCs w:val="22"/>
      </w:rPr>
      <w:t xml:space="preserve"> </w:t>
    </w:r>
    <w:r w:rsidR="009A7B47">
      <w:rPr>
        <w:sz w:val="22"/>
        <w:szCs w:val="22"/>
      </w:rPr>
      <w:t>1 -</w:t>
    </w:r>
    <w:r w:rsidR="00CE54D4">
      <w:rPr>
        <w:sz w:val="22"/>
        <w:szCs w:val="22"/>
      </w:rPr>
      <w:t xml:space="preserve"> </w:t>
    </w:r>
    <w:r w:rsidR="002B3631">
      <w:rPr>
        <w:sz w:val="22"/>
        <w:szCs w:val="22"/>
      </w:rPr>
      <w:t>3</w:t>
    </w:r>
    <w:r w:rsidRPr="00E22ED4">
      <w:rPr>
        <w:sz w:val="22"/>
        <w:szCs w:val="22"/>
      </w:rPr>
      <w:t xml:space="preserve"> virkedag</w:t>
    </w:r>
    <w:r w:rsidR="00CE54D4">
      <w:rPr>
        <w:sz w:val="22"/>
        <w:szCs w:val="22"/>
      </w:rPr>
      <w:t>er</w:t>
    </w:r>
    <w:r w:rsidR="00A761CC" w:rsidRPr="00E22ED4">
      <w:rPr>
        <w:sz w:val="22"/>
        <w:szCs w:val="22"/>
      </w:rPr>
      <w:t xml:space="preserve">: </w:t>
    </w:r>
    <w:r w:rsidR="00A761CC" w:rsidRPr="00E22ED4">
      <w:rPr>
        <w:noProof/>
        <w:sz w:val="22"/>
        <w:szCs w:val="22"/>
      </w:rPr>
      <w:drawing>
        <wp:inline distT="0" distB="0" distL="0" distR="0" wp14:anchorId="10733EF6" wp14:editId="1F038E1D">
          <wp:extent cx="180000" cy="180000"/>
          <wp:effectExtent l="0" t="0" r="0" b="0"/>
          <wp:docPr id="760597802" name="Bilde 760597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5EDD">
      <w:rPr>
        <w:sz w:val="22"/>
        <w:szCs w:val="22"/>
      </w:rPr>
      <w:t xml:space="preserve">     </w:t>
    </w:r>
    <w:r w:rsidR="007C607B">
      <w:rPr>
        <w:sz w:val="22"/>
        <w:szCs w:val="22"/>
      </w:rPr>
      <w:t xml:space="preserve"> </w:t>
    </w:r>
    <w:r w:rsidR="00797980">
      <w:rPr>
        <w:sz w:val="22"/>
        <w:szCs w:val="22"/>
      </w:rPr>
      <w:t xml:space="preserve"> </w:t>
    </w:r>
    <w:r w:rsidR="007C607B">
      <w:rPr>
        <w:sz w:val="22"/>
        <w:szCs w:val="22"/>
      </w:rPr>
      <w:t xml:space="preserve"> </w:t>
    </w:r>
    <w:r w:rsidR="00E22ED4" w:rsidRPr="00EB5EDD">
      <w:rPr>
        <w:sz w:val="22"/>
        <w:szCs w:val="22"/>
      </w:rPr>
      <w:t xml:space="preserve">Innen </w:t>
    </w:r>
    <w:r w:rsidRPr="00EB5EDD">
      <w:rPr>
        <w:sz w:val="22"/>
        <w:szCs w:val="22"/>
      </w:rPr>
      <w:t>7 virkedager:</w:t>
    </w:r>
    <w:r w:rsidR="00A761CC" w:rsidRPr="00EB5EDD">
      <w:rPr>
        <w:sz w:val="22"/>
        <w:szCs w:val="22"/>
      </w:rPr>
      <w:t xml:space="preserve"> </w:t>
    </w:r>
    <w:r w:rsidR="00A761CC" w:rsidRPr="00E22ED4">
      <w:rPr>
        <w:noProof/>
        <w:sz w:val="22"/>
        <w:szCs w:val="22"/>
      </w:rPr>
      <w:drawing>
        <wp:inline distT="0" distB="0" distL="0" distR="0" wp14:anchorId="1B990E12" wp14:editId="666FB57D">
          <wp:extent cx="180000" cy="180000"/>
          <wp:effectExtent l="0" t="0" r="0" b="0"/>
          <wp:docPr id="1821883679" name="Bilde 182188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B4279" w14:textId="49A3A755" w:rsidR="00740A87" w:rsidRPr="00E22ED4" w:rsidRDefault="00E04553" w:rsidP="004772F6">
    <w:pPr>
      <w:pStyle w:val="Topptekst"/>
      <w:numPr>
        <w:ilvl w:val="0"/>
        <w:numId w:val="25"/>
      </w:numPr>
      <w:spacing w:before="180"/>
      <w:ind w:left="284" w:hanging="284"/>
      <w:jc w:val="both"/>
      <w:rPr>
        <w:b/>
        <w:sz w:val="18"/>
        <w:szCs w:val="18"/>
      </w:rPr>
    </w:pPr>
    <w:r w:rsidRPr="00446391">
      <w:rPr>
        <w:b/>
        <w:szCs w:val="22"/>
      </w:rPr>
      <w:t>K</w:t>
    </w:r>
    <w:r w:rsidR="00E05ABB" w:rsidRPr="00446391">
      <w:rPr>
        <w:b/>
        <w:szCs w:val="22"/>
      </w:rPr>
      <w:t>ontroll</w:t>
    </w:r>
    <w:r w:rsidRPr="00446391">
      <w:rPr>
        <w:b/>
        <w:szCs w:val="22"/>
      </w:rPr>
      <w:t xml:space="preserve"> etter sanering</w:t>
    </w:r>
    <w:r w:rsidR="00E05ABB" w:rsidRPr="00446391">
      <w:rPr>
        <w:b/>
        <w:szCs w:val="22"/>
      </w:rPr>
      <w:t>:</w:t>
    </w:r>
    <w:r w:rsidR="00446391">
      <w:rPr>
        <w:b/>
        <w:noProof/>
        <w:szCs w:val="22"/>
      </w:rPr>
      <w:t xml:space="preserve"> </w:t>
    </w:r>
    <w:r w:rsidR="00446391" w:rsidRPr="00E22ED4">
      <w:rPr>
        <w:noProof/>
        <w:szCs w:val="22"/>
      </w:rPr>
      <w:drawing>
        <wp:inline distT="0" distB="0" distL="0" distR="0" wp14:anchorId="5AE67AA8" wp14:editId="66927D23">
          <wp:extent cx="180000" cy="180000"/>
          <wp:effectExtent l="0" t="0" r="0" b="0"/>
          <wp:docPr id="1552619351" name="Bilde 1552619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5ABB" w:rsidRPr="00446391">
      <w:rPr>
        <w:b/>
        <w:szCs w:val="22"/>
      </w:rPr>
      <w:t xml:space="preserve"> </w:t>
    </w:r>
    <w:r w:rsidR="00453DAC" w:rsidRPr="00446391">
      <w:rPr>
        <w:b/>
        <w:szCs w:val="22"/>
      </w:rPr>
      <w:t xml:space="preserve">   </w:t>
    </w:r>
    <w:r w:rsidR="00321337" w:rsidRPr="00446391">
      <w:rPr>
        <w:b/>
        <w:szCs w:val="22"/>
      </w:rPr>
      <w:t xml:space="preserve"> </w:t>
    </w:r>
    <w:r w:rsidR="00A93958">
      <w:rPr>
        <w:b/>
        <w:szCs w:val="22"/>
      </w:rPr>
      <w:t xml:space="preserve"> </w:t>
    </w:r>
    <w:r w:rsidRPr="00446391">
      <w:rPr>
        <w:b/>
        <w:szCs w:val="22"/>
      </w:rPr>
      <w:t>Inneklima (FHI Normverdi</w:t>
    </w:r>
    <w:r w:rsidR="004D3C3E" w:rsidRPr="00446391">
      <w:rPr>
        <w:b/>
        <w:szCs w:val="22"/>
      </w:rPr>
      <w:t xml:space="preserve">, </w:t>
    </w:r>
    <w:r w:rsidR="00797980">
      <w:rPr>
        <w:b/>
        <w:szCs w:val="22"/>
      </w:rPr>
      <w:t xml:space="preserve">prøve </w:t>
    </w:r>
    <w:r w:rsidR="004D3C3E" w:rsidRPr="00446391">
      <w:rPr>
        <w:b/>
        <w:szCs w:val="22"/>
      </w:rPr>
      <w:t>må tas med SEM</w:t>
    </w:r>
    <w:r w:rsidR="00477D02">
      <w:rPr>
        <w:b/>
        <w:szCs w:val="22"/>
      </w:rPr>
      <w:t>-</w:t>
    </w:r>
    <w:r w:rsidR="004D3C3E" w:rsidRPr="00446391">
      <w:rPr>
        <w:b/>
        <w:szCs w:val="22"/>
      </w:rPr>
      <w:t>kassett</w:t>
    </w:r>
    <w:r w:rsidRPr="00446391">
      <w:rPr>
        <w:b/>
        <w:szCs w:val="22"/>
      </w:rPr>
      <w:t>)</w:t>
    </w:r>
    <w:r w:rsidR="00797980">
      <w:rPr>
        <w:b/>
        <w:szCs w:val="22"/>
      </w:rPr>
      <w:t>:</w:t>
    </w:r>
    <w:r w:rsidRPr="00446391">
      <w:rPr>
        <w:b/>
        <w:szCs w:val="22"/>
      </w:rPr>
      <w:t xml:space="preserve"> </w:t>
    </w:r>
    <w:r w:rsidR="00446391" w:rsidRPr="00E22ED4">
      <w:rPr>
        <w:noProof/>
        <w:szCs w:val="22"/>
      </w:rPr>
      <w:drawing>
        <wp:inline distT="0" distB="0" distL="0" distR="0" wp14:anchorId="5FAF4EE2" wp14:editId="1CD783CE">
          <wp:extent cx="180000" cy="180000"/>
          <wp:effectExtent l="0" t="0" r="0" b="0"/>
          <wp:docPr id="302187006" name="Bilde 30218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3D32FA" w14:textId="5186BE17" w:rsidR="00E05ABB" w:rsidRPr="00E22ED4" w:rsidRDefault="00740A87" w:rsidP="004772F6">
    <w:pPr>
      <w:pStyle w:val="Topptekst"/>
      <w:numPr>
        <w:ilvl w:val="0"/>
        <w:numId w:val="25"/>
      </w:numPr>
      <w:spacing w:before="180"/>
      <w:ind w:left="284" w:hanging="284"/>
      <w:jc w:val="both"/>
      <w:rPr>
        <w:b/>
        <w:szCs w:val="22"/>
      </w:rPr>
    </w:pPr>
    <w:r w:rsidRPr="00E22ED4">
      <w:rPr>
        <w:b/>
        <w:szCs w:val="22"/>
      </w:rPr>
      <w:t>Er det foretatt oppvirvling med løvblåser i forkant av prøvetakingen?  </w:t>
    </w:r>
    <w:r w:rsidR="007C607B">
      <w:rPr>
        <w:b/>
        <w:szCs w:val="22"/>
      </w:rPr>
      <w:t xml:space="preserve"> </w:t>
    </w:r>
    <w:r w:rsidRPr="00E22ED4">
      <w:rPr>
        <w:b/>
        <w:szCs w:val="22"/>
      </w:rPr>
      <w:t xml:space="preserve"> Ja </w:t>
    </w:r>
    <w:r w:rsidRPr="00E22ED4">
      <w:rPr>
        <w:b/>
        <w:noProof/>
        <w:szCs w:val="22"/>
      </w:rPr>
      <w:drawing>
        <wp:inline distT="0" distB="0" distL="0" distR="0" wp14:anchorId="01411EF6" wp14:editId="70E18415">
          <wp:extent cx="180000" cy="180000"/>
          <wp:effectExtent l="0" t="0" r="0" b="0"/>
          <wp:docPr id="1070390579" name="Bilde 107039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2ED4">
      <w:rPr>
        <w:b/>
        <w:szCs w:val="22"/>
      </w:rPr>
      <w:t xml:space="preserve">  </w:t>
    </w:r>
    <w:r w:rsidR="00E05ABB" w:rsidRPr="00E22ED4">
      <w:rPr>
        <w:b/>
        <w:szCs w:val="22"/>
      </w:rPr>
      <w:t xml:space="preserve">  </w:t>
    </w:r>
    <w:r w:rsidRPr="00E22ED4">
      <w:rPr>
        <w:b/>
        <w:szCs w:val="22"/>
      </w:rPr>
      <w:t xml:space="preserve">Nei </w:t>
    </w:r>
    <w:r w:rsidRPr="00E22ED4">
      <w:rPr>
        <w:b/>
        <w:noProof/>
        <w:szCs w:val="22"/>
      </w:rPr>
      <w:drawing>
        <wp:inline distT="0" distB="0" distL="0" distR="0" wp14:anchorId="3C5B5059" wp14:editId="12E83262">
          <wp:extent cx="180000" cy="180000"/>
          <wp:effectExtent l="0" t="0" r="0" b="0"/>
          <wp:docPr id="1853665396" name="Bilde 185366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F8DE2" w14:textId="78FAB1A9" w:rsidR="00A761CC" w:rsidRPr="00251111" w:rsidRDefault="00A761CC" w:rsidP="00251111">
    <w:pPr>
      <w:pStyle w:val="Topptekst"/>
      <w:numPr>
        <w:ilvl w:val="0"/>
        <w:numId w:val="25"/>
      </w:numPr>
      <w:spacing w:before="180"/>
      <w:ind w:left="284" w:hanging="284"/>
      <w:jc w:val="both"/>
      <w:rPr>
        <w:szCs w:val="22"/>
      </w:rPr>
    </w:pPr>
    <w:r w:rsidRPr="00E22ED4">
      <w:rPr>
        <w:b/>
        <w:szCs w:val="22"/>
      </w:rPr>
      <w:t xml:space="preserve">Dato innlevert: __________       </w:t>
    </w:r>
    <w:r w:rsidRPr="00E22ED4">
      <w:rPr>
        <w:b/>
        <w:szCs w:val="22"/>
      </w:rPr>
      <w:tab/>
      <w:t xml:space="preserve">Innlevert </w:t>
    </w:r>
    <w:proofErr w:type="spellStart"/>
    <w:r w:rsidRPr="00E22ED4">
      <w:rPr>
        <w:b/>
        <w:szCs w:val="22"/>
      </w:rPr>
      <w:t>kl</w:t>
    </w:r>
    <w:proofErr w:type="spellEnd"/>
    <w:r w:rsidRPr="00E22ED4">
      <w:rPr>
        <w:b/>
        <w:szCs w:val="22"/>
      </w:rPr>
      <w:t>: __________</w:t>
    </w:r>
    <w:r w:rsidR="00E22ED4">
      <w:rPr>
        <w:b/>
        <w:szCs w:val="22"/>
      </w:rPr>
      <w:t xml:space="preserve">  </w:t>
    </w:r>
    <w:r w:rsidRPr="00251111">
      <w:rPr>
        <w:szCs w:val="22"/>
      </w:rPr>
      <w:tab/>
    </w:r>
  </w:p>
  <w:p w14:paraId="15C2FECE" w14:textId="77777777" w:rsidR="00A761CC" w:rsidRDefault="00A761CC">
    <w:pPr>
      <w:pStyle w:val="Topptekst"/>
    </w:pPr>
  </w:p>
  <w:p w14:paraId="6D7E2980" w14:textId="77777777" w:rsidR="00251111" w:rsidRDefault="002511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AA0B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40145"/>
    <w:multiLevelType w:val="hybridMultilevel"/>
    <w:tmpl w:val="3A8C6D16"/>
    <w:lvl w:ilvl="0" w:tplc="55E49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27C34"/>
    <w:multiLevelType w:val="multilevel"/>
    <w:tmpl w:val="71BA68B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661227">
    <w:abstractNumId w:val="0"/>
  </w:num>
  <w:num w:numId="2" w16cid:durableId="1376347087">
    <w:abstractNumId w:val="0"/>
  </w:num>
  <w:num w:numId="3" w16cid:durableId="367268729">
    <w:abstractNumId w:val="0"/>
  </w:num>
  <w:num w:numId="4" w16cid:durableId="624118361">
    <w:abstractNumId w:val="2"/>
  </w:num>
  <w:num w:numId="5" w16cid:durableId="944731797">
    <w:abstractNumId w:val="2"/>
  </w:num>
  <w:num w:numId="6" w16cid:durableId="1997688297">
    <w:abstractNumId w:val="2"/>
  </w:num>
  <w:num w:numId="7" w16cid:durableId="22942445">
    <w:abstractNumId w:val="2"/>
  </w:num>
  <w:num w:numId="8" w16cid:durableId="1802114257">
    <w:abstractNumId w:val="5"/>
  </w:num>
  <w:num w:numId="9" w16cid:durableId="261230660">
    <w:abstractNumId w:val="0"/>
  </w:num>
  <w:num w:numId="10" w16cid:durableId="1082023103">
    <w:abstractNumId w:val="0"/>
  </w:num>
  <w:num w:numId="11" w16cid:durableId="1747189824">
    <w:abstractNumId w:val="4"/>
  </w:num>
  <w:num w:numId="12" w16cid:durableId="1630747962">
    <w:abstractNumId w:val="0"/>
  </w:num>
  <w:num w:numId="13" w16cid:durableId="525798183">
    <w:abstractNumId w:val="4"/>
  </w:num>
  <w:num w:numId="14" w16cid:durableId="1411121931">
    <w:abstractNumId w:val="3"/>
  </w:num>
  <w:num w:numId="15" w16cid:durableId="693194829">
    <w:abstractNumId w:val="0"/>
  </w:num>
  <w:num w:numId="16" w16cid:durableId="1673600306">
    <w:abstractNumId w:val="4"/>
  </w:num>
  <w:num w:numId="17" w16cid:durableId="1671130836">
    <w:abstractNumId w:val="4"/>
  </w:num>
  <w:num w:numId="18" w16cid:durableId="1839536660">
    <w:abstractNumId w:val="0"/>
  </w:num>
  <w:num w:numId="19" w16cid:durableId="396320180">
    <w:abstractNumId w:val="0"/>
  </w:num>
  <w:num w:numId="20" w16cid:durableId="813915696">
    <w:abstractNumId w:val="4"/>
  </w:num>
  <w:num w:numId="21" w16cid:durableId="1805154464">
    <w:abstractNumId w:val="4"/>
  </w:num>
  <w:num w:numId="22" w16cid:durableId="1267273710">
    <w:abstractNumId w:val="0"/>
  </w:num>
  <w:num w:numId="23" w16cid:durableId="989746395">
    <w:abstractNumId w:val="4"/>
  </w:num>
  <w:num w:numId="24" w16cid:durableId="107704197">
    <w:abstractNumId w:val="4"/>
  </w:num>
  <w:num w:numId="25" w16cid:durableId="159312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87"/>
    <w:rsid w:val="00003443"/>
    <w:rsid w:val="00005388"/>
    <w:rsid w:val="0000632D"/>
    <w:rsid w:val="00017B45"/>
    <w:rsid w:val="0002389F"/>
    <w:rsid w:val="00023C45"/>
    <w:rsid w:val="00031E5F"/>
    <w:rsid w:val="000321A4"/>
    <w:rsid w:val="00032B0C"/>
    <w:rsid w:val="00034AA1"/>
    <w:rsid w:val="00042D00"/>
    <w:rsid w:val="00044229"/>
    <w:rsid w:val="000442F4"/>
    <w:rsid w:val="000521BD"/>
    <w:rsid w:val="00060E60"/>
    <w:rsid w:val="00066AB5"/>
    <w:rsid w:val="00076B4A"/>
    <w:rsid w:val="00082E4F"/>
    <w:rsid w:val="00084B7F"/>
    <w:rsid w:val="00084DC5"/>
    <w:rsid w:val="000902A8"/>
    <w:rsid w:val="00093C35"/>
    <w:rsid w:val="000952D3"/>
    <w:rsid w:val="000B2D75"/>
    <w:rsid w:val="000B6EAE"/>
    <w:rsid w:val="000D3CBD"/>
    <w:rsid w:val="001001CE"/>
    <w:rsid w:val="00110123"/>
    <w:rsid w:val="001240E6"/>
    <w:rsid w:val="001267EA"/>
    <w:rsid w:val="00131620"/>
    <w:rsid w:val="00135377"/>
    <w:rsid w:val="00140564"/>
    <w:rsid w:val="001453CD"/>
    <w:rsid w:val="00156D2E"/>
    <w:rsid w:val="00164A31"/>
    <w:rsid w:val="00167E1E"/>
    <w:rsid w:val="001708BF"/>
    <w:rsid w:val="001715A8"/>
    <w:rsid w:val="00172239"/>
    <w:rsid w:val="0017481C"/>
    <w:rsid w:val="00175AB9"/>
    <w:rsid w:val="00177680"/>
    <w:rsid w:val="00177986"/>
    <w:rsid w:val="00182C27"/>
    <w:rsid w:val="00191146"/>
    <w:rsid w:val="001C66AA"/>
    <w:rsid w:val="001C7EE5"/>
    <w:rsid w:val="001D21A0"/>
    <w:rsid w:val="001E13FE"/>
    <w:rsid w:val="001F164C"/>
    <w:rsid w:val="001F1F24"/>
    <w:rsid w:val="00202178"/>
    <w:rsid w:val="00204935"/>
    <w:rsid w:val="00207072"/>
    <w:rsid w:val="00210CD1"/>
    <w:rsid w:val="00211F60"/>
    <w:rsid w:val="00214B4C"/>
    <w:rsid w:val="00231022"/>
    <w:rsid w:val="0023233B"/>
    <w:rsid w:val="00237C1F"/>
    <w:rsid w:val="002443AF"/>
    <w:rsid w:val="00251111"/>
    <w:rsid w:val="00261E77"/>
    <w:rsid w:val="0026232E"/>
    <w:rsid w:val="00264593"/>
    <w:rsid w:val="00273477"/>
    <w:rsid w:val="00281321"/>
    <w:rsid w:val="002828FB"/>
    <w:rsid w:val="0029258B"/>
    <w:rsid w:val="002A56E7"/>
    <w:rsid w:val="002B3631"/>
    <w:rsid w:val="002B61A1"/>
    <w:rsid w:val="002C2BB2"/>
    <w:rsid w:val="002C3C37"/>
    <w:rsid w:val="002C4322"/>
    <w:rsid w:val="002D1C69"/>
    <w:rsid w:val="002D37DF"/>
    <w:rsid w:val="002E660B"/>
    <w:rsid w:val="002E7A75"/>
    <w:rsid w:val="003001F3"/>
    <w:rsid w:val="0032040C"/>
    <w:rsid w:val="00321337"/>
    <w:rsid w:val="003216EF"/>
    <w:rsid w:val="00336E68"/>
    <w:rsid w:val="00351817"/>
    <w:rsid w:val="00352A11"/>
    <w:rsid w:val="00357AA8"/>
    <w:rsid w:val="003677FA"/>
    <w:rsid w:val="00370E31"/>
    <w:rsid w:val="003721F1"/>
    <w:rsid w:val="00382AF8"/>
    <w:rsid w:val="0038622B"/>
    <w:rsid w:val="00392B83"/>
    <w:rsid w:val="00395430"/>
    <w:rsid w:val="003A2AF0"/>
    <w:rsid w:val="003A4707"/>
    <w:rsid w:val="003B2D87"/>
    <w:rsid w:val="003B3F43"/>
    <w:rsid w:val="003C011D"/>
    <w:rsid w:val="003C3548"/>
    <w:rsid w:val="003C5929"/>
    <w:rsid w:val="003C6551"/>
    <w:rsid w:val="003C7599"/>
    <w:rsid w:val="003E21A9"/>
    <w:rsid w:val="003F7425"/>
    <w:rsid w:val="003F756F"/>
    <w:rsid w:val="00403715"/>
    <w:rsid w:val="004048D6"/>
    <w:rsid w:val="00414781"/>
    <w:rsid w:val="00435E8B"/>
    <w:rsid w:val="00435F28"/>
    <w:rsid w:val="00442E8A"/>
    <w:rsid w:val="004444AF"/>
    <w:rsid w:val="00445B09"/>
    <w:rsid w:val="00446391"/>
    <w:rsid w:val="00453DAC"/>
    <w:rsid w:val="00461683"/>
    <w:rsid w:val="00461ACB"/>
    <w:rsid w:val="004624C7"/>
    <w:rsid w:val="00462806"/>
    <w:rsid w:val="00464D93"/>
    <w:rsid w:val="00472734"/>
    <w:rsid w:val="004772F6"/>
    <w:rsid w:val="00477D02"/>
    <w:rsid w:val="004810C9"/>
    <w:rsid w:val="0048392D"/>
    <w:rsid w:val="004847C7"/>
    <w:rsid w:val="00491EB7"/>
    <w:rsid w:val="00492A75"/>
    <w:rsid w:val="004A1133"/>
    <w:rsid w:val="004A74C5"/>
    <w:rsid w:val="004B7361"/>
    <w:rsid w:val="004B7A84"/>
    <w:rsid w:val="004C065D"/>
    <w:rsid w:val="004C364A"/>
    <w:rsid w:val="004C7926"/>
    <w:rsid w:val="004D27BC"/>
    <w:rsid w:val="004D3C3E"/>
    <w:rsid w:val="004F0917"/>
    <w:rsid w:val="00503D58"/>
    <w:rsid w:val="00505374"/>
    <w:rsid w:val="005104B5"/>
    <w:rsid w:val="00521EB8"/>
    <w:rsid w:val="00524815"/>
    <w:rsid w:val="00533C7C"/>
    <w:rsid w:val="00534F10"/>
    <w:rsid w:val="005365E6"/>
    <w:rsid w:val="005406A8"/>
    <w:rsid w:val="00540732"/>
    <w:rsid w:val="00540A72"/>
    <w:rsid w:val="00543DF8"/>
    <w:rsid w:val="00551D50"/>
    <w:rsid w:val="00555B0A"/>
    <w:rsid w:val="00557261"/>
    <w:rsid w:val="00562991"/>
    <w:rsid w:val="00563F6E"/>
    <w:rsid w:val="005704AB"/>
    <w:rsid w:val="00573052"/>
    <w:rsid w:val="00577D7E"/>
    <w:rsid w:val="00584BA2"/>
    <w:rsid w:val="005874AE"/>
    <w:rsid w:val="00593136"/>
    <w:rsid w:val="005936A5"/>
    <w:rsid w:val="005972DD"/>
    <w:rsid w:val="005A1C95"/>
    <w:rsid w:val="005A4414"/>
    <w:rsid w:val="005B3A84"/>
    <w:rsid w:val="005B5EE8"/>
    <w:rsid w:val="005E1142"/>
    <w:rsid w:val="005E3B4E"/>
    <w:rsid w:val="005E7B1B"/>
    <w:rsid w:val="005F03BE"/>
    <w:rsid w:val="005F4A42"/>
    <w:rsid w:val="005F540E"/>
    <w:rsid w:val="005F7457"/>
    <w:rsid w:val="00604F4C"/>
    <w:rsid w:val="006169D6"/>
    <w:rsid w:val="00624DE8"/>
    <w:rsid w:val="00625A3D"/>
    <w:rsid w:val="0062763B"/>
    <w:rsid w:val="00640630"/>
    <w:rsid w:val="006433C3"/>
    <w:rsid w:val="0064460A"/>
    <w:rsid w:val="0064644E"/>
    <w:rsid w:val="006534D1"/>
    <w:rsid w:val="00655263"/>
    <w:rsid w:val="006602A0"/>
    <w:rsid w:val="00674764"/>
    <w:rsid w:val="006933C5"/>
    <w:rsid w:val="006A0B2F"/>
    <w:rsid w:val="006A29A8"/>
    <w:rsid w:val="006A3120"/>
    <w:rsid w:val="006A37EE"/>
    <w:rsid w:val="006A57DF"/>
    <w:rsid w:val="006B1638"/>
    <w:rsid w:val="006B6EB4"/>
    <w:rsid w:val="006C4ADA"/>
    <w:rsid w:val="006D7526"/>
    <w:rsid w:val="006E0E95"/>
    <w:rsid w:val="0070674D"/>
    <w:rsid w:val="007205E8"/>
    <w:rsid w:val="0072100D"/>
    <w:rsid w:val="0072199B"/>
    <w:rsid w:val="0072432E"/>
    <w:rsid w:val="007342FA"/>
    <w:rsid w:val="00740A87"/>
    <w:rsid w:val="00750934"/>
    <w:rsid w:val="00755CF5"/>
    <w:rsid w:val="007606DD"/>
    <w:rsid w:val="007608FC"/>
    <w:rsid w:val="007632EE"/>
    <w:rsid w:val="00772111"/>
    <w:rsid w:val="007722A9"/>
    <w:rsid w:val="00776284"/>
    <w:rsid w:val="007817F0"/>
    <w:rsid w:val="00795B29"/>
    <w:rsid w:val="007962C8"/>
    <w:rsid w:val="0079730B"/>
    <w:rsid w:val="00797980"/>
    <w:rsid w:val="007A4F50"/>
    <w:rsid w:val="007B0102"/>
    <w:rsid w:val="007C607B"/>
    <w:rsid w:val="007C6D36"/>
    <w:rsid w:val="007D12E0"/>
    <w:rsid w:val="007E2613"/>
    <w:rsid w:val="007E3E0E"/>
    <w:rsid w:val="007E6B75"/>
    <w:rsid w:val="007F07CA"/>
    <w:rsid w:val="007F0FDF"/>
    <w:rsid w:val="007F2892"/>
    <w:rsid w:val="007F3973"/>
    <w:rsid w:val="007F4BBA"/>
    <w:rsid w:val="007F7568"/>
    <w:rsid w:val="00801642"/>
    <w:rsid w:val="00804470"/>
    <w:rsid w:val="00805B40"/>
    <w:rsid w:val="00806FB0"/>
    <w:rsid w:val="00807B66"/>
    <w:rsid w:val="00811686"/>
    <w:rsid w:val="00811F33"/>
    <w:rsid w:val="00815814"/>
    <w:rsid w:val="00817526"/>
    <w:rsid w:val="008237D4"/>
    <w:rsid w:val="00824A10"/>
    <w:rsid w:val="00854788"/>
    <w:rsid w:val="00856172"/>
    <w:rsid w:val="00857793"/>
    <w:rsid w:val="00857F3C"/>
    <w:rsid w:val="008650A0"/>
    <w:rsid w:val="00880955"/>
    <w:rsid w:val="00884F20"/>
    <w:rsid w:val="00887903"/>
    <w:rsid w:val="00897B22"/>
    <w:rsid w:val="008A11F0"/>
    <w:rsid w:val="008A5087"/>
    <w:rsid w:val="008B5BA5"/>
    <w:rsid w:val="008C0FAB"/>
    <w:rsid w:val="008C3406"/>
    <w:rsid w:val="008D0CE8"/>
    <w:rsid w:val="008D371B"/>
    <w:rsid w:val="008F00E8"/>
    <w:rsid w:val="008F1A96"/>
    <w:rsid w:val="00900DBC"/>
    <w:rsid w:val="00901DE6"/>
    <w:rsid w:val="0090482B"/>
    <w:rsid w:val="0092069F"/>
    <w:rsid w:val="00924949"/>
    <w:rsid w:val="00933548"/>
    <w:rsid w:val="00952235"/>
    <w:rsid w:val="00955D87"/>
    <w:rsid w:val="0096591D"/>
    <w:rsid w:val="00971E17"/>
    <w:rsid w:val="00983F99"/>
    <w:rsid w:val="009940A7"/>
    <w:rsid w:val="00995F65"/>
    <w:rsid w:val="009A014B"/>
    <w:rsid w:val="009A7B47"/>
    <w:rsid w:val="009C09DC"/>
    <w:rsid w:val="009D3F76"/>
    <w:rsid w:val="009D5C2B"/>
    <w:rsid w:val="009F5FF0"/>
    <w:rsid w:val="00A03424"/>
    <w:rsid w:val="00A039A0"/>
    <w:rsid w:val="00A1538B"/>
    <w:rsid w:val="00A2638A"/>
    <w:rsid w:val="00A32608"/>
    <w:rsid w:val="00A33B97"/>
    <w:rsid w:val="00A36859"/>
    <w:rsid w:val="00A470B1"/>
    <w:rsid w:val="00A522F7"/>
    <w:rsid w:val="00A52DAA"/>
    <w:rsid w:val="00A57171"/>
    <w:rsid w:val="00A57D72"/>
    <w:rsid w:val="00A714A4"/>
    <w:rsid w:val="00A7397A"/>
    <w:rsid w:val="00A74CFD"/>
    <w:rsid w:val="00A7524C"/>
    <w:rsid w:val="00A761CC"/>
    <w:rsid w:val="00A819A5"/>
    <w:rsid w:val="00A81A26"/>
    <w:rsid w:val="00A84027"/>
    <w:rsid w:val="00A871EC"/>
    <w:rsid w:val="00A93958"/>
    <w:rsid w:val="00A93BC3"/>
    <w:rsid w:val="00A942D4"/>
    <w:rsid w:val="00AA1FD1"/>
    <w:rsid w:val="00AA37F1"/>
    <w:rsid w:val="00AA3EC7"/>
    <w:rsid w:val="00AA7DF2"/>
    <w:rsid w:val="00AB0F15"/>
    <w:rsid w:val="00AB1A9B"/>
    <w:rsid w:val="00AC0A22"/>
    <w:rsid w:val="00AC198B"/>
    <w:rsid w:val="00AC4AAE"/>
    <w:rsid w:val="00AC5390"/>
    <w:rsid w:val="00AE2271"/>
    <w:rsid w:val="00AE590E"/>
    <w:rsid w:val="00AE5F48"/>
    <w:rsid w:val="00AF7DE2"/>
    <w:rsid w:val="00B10316"/>
    <w:rsid w:val="00B15CAF"/>
    <w:rsid w:val="00B15E66"/>
    <w:rsid w:val="00B25F3A"/>
    <w:rsid w:val="00B31FEA"/>
    <w:rsid w:val="00B347CB"/>
    <w:rsid w:val="00B46263"/>
    <w:rsid w:val="00B50B37"/>
    <w:rsid w:val="00B5159F"/>
    <w:rsid w:val="00B516CC"/>
    <w:rsid w:val="00B518BB"/>
    <w:rsid w:val="00B52203"/>
    <w:rsid w:val="00B60B21"/>
    <w:rsid w:val="00B6250D"/>
    <w:rsid w:val="00B65435"/>
    <w:rsid w:val="00B73479"/>
    <w:rsid w:val="00B7640B"/>
    <w:rsid w:val="00B81EE2"/>
    <w:rsid w:val="00B8312D"/>
    <w:rsid w:val="00B85BE2"/>
    <w:rsid w:val="00B928BF"/>
    <w:rsid w:val="00B94290"/>
    <w:rsid w:val="00BA1CDB"/>
    <w:rsid w:val="00BC4703"/>
    <w:rsid w:val="00BD690F"/>
    <w:rsid w:val="00BD7398"/>
    <w:rsid w:val="00BF54A7"/>
    <w:rsid w:val="00C1103B"/>
    <w:rsid w:val="00C132BA"/>
    <w:rsid w:val="00C22FAA"/>
    <w:rsid w:val="00C2401C"/>
    <w:rsid w:val="00C27C4D"/>
    <w:rsid w:val="00C35B41"/>
    <w:rsid w:val="00C54022"/>
    <w:rsid w:val="00C77F17"/>
    <w:rsid w:val="00C85885"/>
    <w:rsid w:val="00C90090"/>
    <w:rsid w:val="00C94949"/>
    <w:rsid w:val="00C95907"/>
    <w:rsid w:val="00C966BF"/>
    <w:rsid w:val="00C96AA2"/>
    <w:rsid w:val="00CA0C99"/>
    <w:rsid w:val="00CA19DA"/>
    <w:rsid w:val="00CB12EF"/>
    <w:rsid w:val="00CB1615"/>
    <w:rsid w:val="00CB571F"/>
    <w:rsid w:val="00CC242E"/>
    <w:rsid w:val="00CC25CC"/>
    <w:rsid w:val="00CC49C8"/>
    <w:rsid w:val="00CD46D0"/>
    <w:rsid w:val="00CE0785"/>
    <w:rsid w:val="00CE1189"/>
    <w:rsid w:val="00CE4968"/>
    <w:rsid w:val="00CE54D4"/>
    <w:rsid w:val="00CE5D59"/>
    <w:rsid w:val="00CF1B6C"/>
    <w:rsid w:val="00CF3AF5"/>
    <w:rsid w:val="00D017D2"/>
    <w:rsid w:val="00D05395"/>
    <w:rsid w:val="00D24E1C"/>
    <w:rsid w:val="00D30849"/>
    <w:rsid w:val="00D3285E"/>
    <w:rsid w:val="00D40EF9"/>
    <w:rsid w:val="00D42F92"/>
    <w:rsid w:val="00D4334B"/>
    <w:rsid w:val="00D45129"/>
    <w:rsid w:val="00D469BE"/>
    <w:rsid w:val="00D4788D"/>
    <w:rsid w:val="00D50663"/>
    <w:rsid w:val="00D50D8F"/>
    <w:rsid w:val="00D5217A"/>
    <w:rsid w:val="00D6631C"/>
    <w:rsid w:val="00D671A0"/>
    <w:rsid w:val="00D67D40"/>
    <w:rsid w:val="00D82DAE"/>
    <w:rsid w:val="00DA28A9"/>
    <w:rsid w:val="00DA6476"/>
    <w:rsid w:val="00DB5916"/>
    <w:rsid w:val="00DC7366"/>
    <w:rsid w:val="00DC7F54"/>
    <w:rsid w:val="00DD1093"/>
    <w:rsid w:val="00DD3F7D"/>
    <w:rsid w:val="00DE16C2"/>
    <w:rsid w:val="00DF45B8"/>
    <w:rsid w:val="00E0412C"/>
    <w:rsid w:val="00E04553"/>
    <w:rsid w:val="00E05ABB"/>
    <w:rsid w:val="00E163A5"/>
    <w:rsid w:val="00E17D8C"/>
    <w:rsid w:val="00E21ABD"/>
    <w:rsid w:val="00E22ED4"/>
    <w:rsid w:val="00E3707E"/>
    <w:rsid w:val="00E45AE6"/>
    <w:rsid w:val="00E46328"/>
    <w:rsid w:val="00E465B1"/>
    <w:rsid w:val="00E6660F"/>
    <w:rsid w:val="00E70E5A"/>
    <w:rsid w:val="00E74AC0"/>
    <w:rsid w:val="00E83C49"/>
    <w:rsid w:val="00E9193B"/>
    <w:rsid w:val="00E9209A"/>
    <w:rsid w:val="00E9507F"/>
    <w:rsid w:val="00EA338C"/>
    <w:rsid w:val="00EB029C"/>
    <w:rsid w:val="00EB3F0B"/>
    <w:rsid w:val="00EB5EDD"/>
    <w:rsid w:val="00EC225A"/>
    <w:rsid w:val="00EE3B5C"/>
    <w:rsid w:val="00EE792F"/>
    <w:rsid w:val="00EE7A6C"/>
    <w:rsid w:val="00EF1F5A"/>
    <w:rsid w:val="00F032EB"/>
    <w:rsid w:val="00F042B2"/>
    <w:rsid w:val="00F07802"/>
    <w:rsid w:val="00F10E2E"/>
    <w:rsid w:val="00F16049"/>
    <w:rsid w:val="00F20533"/>
    <w:rsid w:val="00F26BB8"/>
    <w:rsid w:val="00F4657C"/>
    <w:rsid w:val="00F47542"/>
    <w:rsid w:val="00F55B9E"/>
    <w:rsid w:val="00F61F9E"/>
    <w:rsid w:val="00F63AC4"/>
    <w:rsid w:val="00F64A7B"/>
    <w:rsid w:val="00F700BD"/>
    <w:rsid w:val="00F722BA"/>
    <w:rsid w:val="00F72C2F"/>
    <w:rsid w:val="00F82895"/>
    <w:rsid w:val="00F85B9C"/>
    <w:rsid w:val="00F87A91"/>
    <w:rsid w:val="00F93043"/>
    <w:rsid w:val="00FA28C8"/>
    <w:rsid w:val="00FB4196"/>
    <w:rsid w:val="00FB53C1"/>
    <w:rsid w:val="00FB67CA"/>
    <w:rsid w:val="00FC3F48"/>
    <w:rsid w:val="00FD3F45"/>
    <w:rsid w:val="00FF1101"/>
    <w:rsid w:val="00FF14B5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D3E8"/>
  <w15:docId w15:val="{6363F7BA-B2D5-4717-8224-EDC2A71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BF"/>
    <w:pPr>
      <w:spacing w:after="0" w:line="240" w:lineRule="auto"/>
    </w:pPr>
    <w:rPr>
      <w:rFonts w:ascii="Arial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608FC"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7608FC"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link w:val="Overskrift3Tegn"/>
    <w:qFormat/>
    <w:rsid w:val="007608FC"/>
    <w:pPr>
      <w:keepNext/>
      <w:spacing w:before="240" w:after="60"/>
      <w:outlineLvl w:val="2"/>
    </w:pPr>
    <w:rPr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7608FC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08FC"/>
    <w:rPr>
      <w:rFonts w:ascii="Arial" w:hAnsi="Arial" w:cs="Times New Roman"/>
      <w:b/>
      <w:kern w:val="28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608FC"/>
    <w:rPr>
      <w:rFonts w:ascii="Arial" w:hAnsi="Arial" w:cs="Times New Roman"/>
      <w:b/>
      <w:i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608FC"/>
    <w:rPr>
      <w:rFonts w:ascii="Arial" w:hAnsi="Arial" w:cs="Times New Roman"/>
      <w:b/>
      <w:sz w:val="26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7608FC"/>
    <w:pPr>
      <w:spacing w:before="120"/>
      <w:jc w:val="center"/>
    </w:pPr>
    <w:rPr>
      <w:i/>
      <w:sz w:val="20"/>
    </w:rPr>
  </w:style>
  <w:style w:type="character" w:customStyle="1" w:styleId="Overskrift4Tegn">
    <w:name w:val="Overskrift 4 Tegn"/>
    <w:basedOn w:val="Standardskriftforavsnitt"/>
    <w:link w:val="Overskrift4"/>
    <w:rsid w:val="007608FC"/>
    <w:rPr>
      <w:rFonts w:ascii="Arial" w:eastAsiaTheme="majorEastAsia" w:hAnsi="Arial" w:cstheme="majorBidi"/>
      <w:b/>
      <w:bCs/>
      <w:iCs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608FC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7608FC"/>
    <w:pPr>
      <w:numPr>
        <w:numId w:val="22"/>
      </w:numPr>
      <w:tabs>
        <w:tab w:val="left" w:pos="284"/>
      </w:tabs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7342FA"/>
    <w:pPr>
      <w:keepNext/>
      <w:spacing w:before="60" w:after="120"/>
    </w:pPr>
    <w:rPr>
      <w:b/>
      <w:bCs/>
      <w:sz w:val="16"/>
      <w:szCs w:val="18"/>
    </w:rPr>
  </w:style>
  <w:style w:type="table" w:customStyle="1" w:styleId="MycoTabell">
    <w:name w:val="MycoTabell"/>
    <w:basedOn w:val="Vanligtabell"/>
    <w:uiPriority w:val="99"/>
    <w:rsid w:val="007342FA"/>
    <w:pPr>
      <w:spacing w:after="0" w:line="240" w:lineRule="auto"/>
    </w:pPr>
    <w:rPr>
      <w:rFonts w:ascii="Arial" w:eastAsiaTheme="minorEastAsia" w:hAnsi="Arial"/>
      <w:sz w:val="16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5" w:type="dxa"/>
        <w:left w:w="45" w:type="dxa"/>
        <w:bottom w:w="45" w:type="dxa"/>
        <w:right w:w="45" w:type="dxa"/>
      </w:tblCellMar>
    </w:tblPr>
    <w:trPr>
      <w:cantSplit/>
    </w:trPr>
    <w:tcPr>
      <w:vAlign w:val="center"/>
    </w:tcPr>
    <w:tblStylePr w:type="firstRow">
      <w:pPr>
        <w:keepNext/>
        <w:wordWrap/>
        <w:spacing w:beforeLines="0" w:before="40" w:beforeAutospacing="0" w:afterLines="0" w:after="40" w:afterAutospacing="0"/>
      </w:pPr>
      <w:rPr>
        <w:b w:val="0"/>
        <w:i w:val="0"/>
      </w:rPr>
      <w:tblPr/>
      <w:tcPr>
        <w:shd w:val="clear" w:color="auto" w:fill="D9F0EF"/>
      </w:tcPr>
    </w:tblStylePr>
  </w:style>
  <w:style w:type="paragraph" w:customStyle="1" w:styleId="MycoBilde">
    <w:name w:val="MycoBilde"/>
    <w:basedOn w:val="Normal"/>
    <w:next w:val="Bildetekst"/>
    <w:uiPriority w:val="99"/>
    <w:rsid w:val="007342FA"/>
    <w:pPr>
      <w:keepNext/>
      <w:spacing w:after="120"/>
    </w:pPr>
  </w:style>
  <w:style w:type="table" w:styleId="Tabellrutenett">
    <w:name w:val="Table Grid"/>
    <w:basedOn w:val="Vanligtabell"/>
    <w:uiPriority w:val="59"/>
    <w:rsid w:val="001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1001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">
    <w:name w:val="Light Shading"/>
    <w:basedOn w:val="Vanligtabell"/>
    <w:uiPriority w:val="60"/>
    <w:rsid w:val="001001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1001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1001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listeuthevingsfarge4">
    <w:name w:val="Light List Accent 4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3">
    <w:name w:val="Light List Accent 3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2">
    <w:name w:val="Light List Accent 2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347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7CB"/>
    <w:rPr>
      <w:rFonts w:ascii="Segoe UI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37D4"/>
    <w:rPr>
      <w:rFonts w:ascii="Arial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37D4"/>
    <w:rPr>
      <w:rFonts w:ascii="Arial" w:hAnsi="Arial" w:cs="Times New Roman"/>
      <w:szCs w:val="20"/>
      <w:lang w:eastAsia="nb-NO"/>
    </w:rPr>
  </w:style>
  <w:style w:type="paragraph" w:customStyle="1" w:styleId="MycoStilling">
    <w:name w:val="MycoStilling"/>
    <w:basedOn w:val="Normal"/>
    <w:next w:val="Normal"/>
    <w:uiPriority w:val="99"/>
    <w:qFormat/>
    <w:rsid w:val="007342FA"/>
    <w:pPr>
      <w:spacing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f\AppData\Roaming\Microsoft\Templates\Mycotea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2C85-A161-4C54-BBDA-F4D35B7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Mycoteam</Template>
  <TotalTime>1</TotalTime>
  <Pages>2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Normal-mal Mycoteam</vt:lpstr>
    </vt:vector>
  </TitlesOfParts>
  <Company>Mycoteam AS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Normal-mal Mycoteam</dc:title>
  <dc:creator>Marianne C. Berdal</dc:creator>
  <cp:lastModifiedBy>Tone Margrete Farestad</cp:lastModifiedBy>
  <cp:revision>2</cp:revision>
  <cp:lastPrinted>2025-03-24T16:55:00Z</cp:lastPrinted>
  <dcterms:created xsi:type="dcterms:W3CDTF">2025-04-24T11:42:00Z</dcterms:created>
  <dcterms:modified xsi:type="dcterms:W3CDTF">2025-04-24T11:42:00Z</dcterms:modified>
</cp:coreProperties>
</file>