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B420" w14:textId="77777777" w:rsidR="00955D87" w:rsidRPr="007817F0" w:rsidRDefault="00955D87" w:rsidP="00955D87">
      <w:pPr>
        <w:rPr>
          <w:rFonts w:cs="Arial"/>
        </w:rPr>
      </w:pPr>
    </w:p>
    <w:p w14:paraId="48D6EB58" w14:textId="77777777" w:rsidR="008237D4" w:rsidRDefault="008237D4" w:rsidP="00955D87">
      <w:pPr>
        <w:rPr>
          <w:b/>
        </w:rPr>
        <w:sectPr w:rsidR="008237D4" w:rsidSect="007A4F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80" w:bottom="1440" w:left="1080" w:header="708" w:footer="708" w:gutter="0"/>
          <w:cols w:space="708"/>
          <w:noEndnote/>
          <w:docGrid w:linePitch="299"/>
        </w:sectPr>
      </w:pPr>
    </w:p>
    <w:p w14:paraId="780F5FE3" w14:textId="03F40908" w:rsidR="00955D87" w:rsidRPr="007817F0" w:rsidRDefault="00E83C49" w:rsidP="00955D87">
      <w:pPr>
        <w:rPr>
          <w:b/>
        </w:rPr>
      </w:pPr>
      <w:r w:rsidRPr="00955D87">
        <w:rPr>
          <w:b/>
        </w:rPr>
        <w:t>Oppdragsgiver</w:t>
      </w:r>
      <w:r w:rsidR="009C46A3">
        <w:rPr>
          <w:b/>
        </w:rPr>
        <w:t>/ mottaker av rapport</w:t>
      </w:r>
    </w:p>
    <w:p w14:paraId="00DE8E44" w14:textId="77777777" w:rsidR="00EE7A6C" w:rsidRDefault="00EE7A6C" w:rsidP="003C7599">
      <w:pPr>
        <w:spacing w:before="120" w:line="360" w:lineRule="auto"/>
      </w:pPr>
      <w:proofErr w:type="gramStart"/>
      <w:r>
        <w:t>Firma:…</w:t>
      </w:r>
      <w:proofErr w:type="gramEnd"/>
      <w:r>
        <w:t>……………………………………………</w:t>
      </w:r>
      <w:r w:rsidR="008237D4">
        <w:t>.</w:t>
      </w:r>
    </w:p>
    <w:p w14:paraId="7504717C" w14:textId="77777777" w:rsidR="008A11F0" w:rsidRDefault="008A11F0" w:rsidP="003C7599">
      <w:pPr>
        <w:spacing w:line="360" w:lineRule="auto"/>
      </w:pPr>
      <w:proofErr w:type="gramStart"/>
      <w:r>
        <w:t>Kontaktperson:…</w:t>
      </w:r>
      <w:proofErr w:type="gramEnd"/>
      <w:r>
        <w:t>………………………</w:t>
      </w:r>
      <w:proofErr w:type="gramStart"/>
      <w:r>
        <w:t>…………</w:t>
      </w:r>
      <w:r w:rsidR="008237D4">
        <w:t>.</w:t>
      </w:r>
      <w:proofErr w:type="gramEnd"/>
      <w:r w:rsidR="004C364A">
        <w:t>.</w:t>
      </w:r>
    </w:p>
    <w:p w14:paraId="46829763" w14:textId="77777777" w:rsidR="004C364A" w:rsidRDefault="004C364A" w:rsidP="003C7599">
      <w:pPr>
        <w:spacing w:line="360" w:lineRule="auto"/>
      </w:pPr>
      <w:proofErr w:type="gramStart"/>
      <w:r>
        <w:t>Adresse:…</w:t>
      </w:r>
      <w:proofErr w:type="gramEnd"/>
      <w:r>
        <w:t>………………………………………….</w:t>
      </w:r>
    </w:p>
    <w:p w14:paraId="1AF68137" w14:textId="77777777" w:rsidR="008A11F0" w:rsidRDefault="007A4F50" w:rsidP="003C7599">
      <w:pPr>
        <w:spacing w:line="360" w:lineRule="auto"/>
      </w:pPr>
      <w:proofErr w:type="spellStart"/>
      <w:proofErr w:type="gramStart"/>
      <w:r>
        <w:t>Postnr</w:t>
      </w:r>
      <w:proofErr w:type="spellEnd"/>
      <w:r w:rsidR="00DA6476">
        <w:t>:…</w:t>
      </w:r>
      <w:proofErr w:type="gramEnd"/>
      <w:r w:rsidR="00DA6476">
        <w:t>……</w:t>
      </w:r>
      <w:proofErr w:type="gramStart"/>
      <w:r w:rsidR="00DA6476">
        <w:t>……</w:t>
      </w:r>
      <w:r>
        <w:t>Poststed:.</w:t>
      </w:r>
      <w:r w:rsidR="008A11F0">
        <w:t>…</w:t>
      </w:r>
      <w:proofErr w:type="gramEnd"/>
      <w:r w:rsidR="008A11F0">
        <w:t>………</w:t>
      </w:r>
      <w:proofErr w:type="gramStart"/>
      <w:r w:rsidR="00B25F3A">
        <w:t>……</w:t>
      </w:r>
      <w:r w:rsidR="008237D4">
        <w:t>…….</w:t>
      </w:r>
      <w:proofErr w:type="gramEnd"/>
      <w:r w:rsidR="008237D4">
        <w:t>.</w:t>
      </w:r>
    </w:p>
    <w:p w14:paraId="7DC7E30F" w14:textId="77777777" w:rsidR="008C0FAB" w:rsidRPr="00955D87" w:rsidRDefault="00E83C49" w:rsidP="003C7599">
      <w:pPr>
        <w:spacing w:line="360" w:lineRule="auto"/>
      </w:pPr>
      <w:proofErr w:type="gramStart"/>
      <w:r>
        <w:t>Telefon:…….…</w:t>
      </w:r>
      <w:proofErr w:type="gramEnd"/>
      <w:r>
        <w:t>………………………</w:t>
      </w:r>
      <w:proofErr w:type="gramStart"/>
      <w:r>
        <w:t>…………</w:t>
      </w:r>
      <w:r w:rsidR="008237D4">
        <w:t>.</w:t>
      </w:r>
      <w:proofErr w:type="gramEnd"/>
      <w:r>
        <w:t>…</w:t>
      </w:r>
      <w:r w:rsidR="008237D4">
        <w:t>E-</w:t>
      </w:r>
      <w:proofErr w:type="gramStart"/>
      <w:r w:rsidR="008C0FAB">
        <w:t>post:…….…</w:t>
      </w:r>
      <w:proofErr w:type="gramEnd"/>
      <w:r w:rsidR="008C0FAB">
        <w:t>…………………………</w:t>
      </w:r>
      <w:proofErr w:type="gramStart"/>
      <w:r w:rsidR="008C0FAB">
        <w:t>……</w:t>
      </w:r>
      <w:r w:rsidR="00DA6476">
        <w:t>........</w:t>
      </w:r>
      <w:r w:rsidR="008237D4">
        <w:t>..</w:t>
      </w:r>
      <w:proofErr w:type="gramEnd"/>
    </w:p>
    <w:p w14:paraId="785EAC9C" w14:textId="77777777" w:rsidR="004C364A" w:rsidRPr="00955D87" w:rsidRDefault="004C364A" w:rsidP="004C364A">
      <w:pPr>
        <w:spacing w:before="120" w:line="360" w:lineRule="auto"/>
        <w:rPr>
          <w:b/>
        </w:rPr>
      </w:pPr>
      <w:r>
        <w:rPr>
          <w:b/>
        </w:rPr>
        <w:t>Fakturamottaker</w:t>
      </w:r>
    </w:p>
    <w:p w14:paraId="6310C7BE" w14:textId="77777777" w:rsidR="004C364A" w:rsidRDefault="004C364A" w:rsidP="004C364A">
      <w:pPr>
        <w:spacing w:line="360" w:lineRule="auto"/>
      </w:pPr>
      <w:r>
        <w:t>Navn (fak</w:t>
      </w:r>
      <w:r w:rsidR="000B6EAE">
        <w:t>t</w:t>
      </w:r>
      <w:r>
        <w:t>ura): …………………………</w:t>
      </w:r>
      <w:proofErr w:type="gramStart"/>
      <w:r>
        <w:t>………....</w:t>
      </w:r>
      <w:proofErr w:type="gramEnd"/>
      <w:r>
        <w:t>.</w:t>
      </w:r>
    </w:p>
    <w:p w14:paraId="15CBB398" w14:textId="77777777" w:rsidR="004C364A" w:rsidRDefault="004C364A" w:rsidP="004C364A">
      <w:pPr>
        <w:spacing w:line="360" w:lineRule="auto"/>
      </w:pPr>
      <w:r>
        <w:t xml:space="preserve">Adresse: </w:t>
      </w:r>
      <w:proofErr w:type="gramStart"/>
      <w:r>
        <w:t xml:space="preserve"> ..</w:t>
      </w:r>
      <w:proofErr w:type="gramEnd"/>
      <w:r>
        <w:t>…………………………………………</w:t>
      </w:r>
    </w:p>
    <w:p w14:paraId="42B59374" w14:textId="5BDE1DEB" w:rsidR="004C364A" w:rsidRDefault="004C364A" w:rsidP="004C364A">
      <w:pPr>
        <w:spacing w:line="360" w:lineRule="auto"/>
      </w:pPr>
      <w:proofErr w:type="spellStart"/>
      <w:proofErr w:type="gramStart"/>
      <w:r>
        <w:t>Postnr</w:t>
      </w:r>
      <w:proofErr w:type="spellEnd"/>
      <w:r w:rsidR="00C22B5E">
        <w:t>:</w:t>
      </w:r>
      <w:r>
        <w:t>…</w:t>
      </w:r>
      <w:proofErr w:type="gramEnd"/>
      <w:r>
        <w:t>…</w:t>
      </w:r>
      <w:proofErr w:type="gramStart"/>
      <w:r>
        <w:t>………….</w:t>
      </w:r>
      <w:proofErr w:type="gramEnd"/>
      <w:r>
        <w:t>Poststed</w:t>
      </w:r>
      <w:proofErr w:type="gramStart"/>
      <w:r>
        <w:t>:.…</w:t>
      </w:r>
      <w:proofErr w:type="gramEnd"/>
      <w:r>
        <w:t>…</w:t>
      </w:r>
      <w:proofErr w:type="gramStart"/>
      <w:r>
        <w:t>………….</w:t>
      </w:r>
      <w:proofErr w:type="gramEnd"/>
      <w:r>
        <w:t>.</w:t>
      </w:r>
    </w:p>
    <w:p w14:paraId="4AE69CAF" w14:textId="77777777" w:rsidR="004C364A" w:rsidRPr="00955D87" w:rsidRDefault="004C364A" w:rsidP="004C364A">
      <w:pPr>
        <w:spacing w:line="360" w:lineRule="auto"/>
      </w:pPr>
      <w:r>
        <w:t>E-</w:t>
      </w:r>
      <w:proofErr w:type="gramStart"/>
      <w:r>
        <w:t>post:…….…</w:t>
      </w:r>
      <w:proofErr w:type="gramEnd"/>
      <w:r>
        <w:t>…………………………</w:t>
      </w:r>
      <w:proofErr w:type="gramStart"/>
      <w:r>
        <w:t>……..........</w:t>
      </w:r>
      <w:proofErr w:type="gramEnd"/>
    </w:p>
    <w:p w14:paraId="0C15D3B9" w14:textId="77777777" w:rsidR="004C364A" w:rsidRDefault="004C364A" w:rsidP="004C364A">
      <w:pPr>
        <w:spacing w:line="360" w:lineRule="auto"/>
        <w:rPr>
          <w:b/>
        </w:rPr>
      </w:pPr>
      <w:r w:rsidRPr="004C364A">
        <w:rPr>
          <w:b/>
        </w:rPr>
        <w:t xml:space="preserve">Deres </w:t>
      </w:r>
      <w:proofErr w:type="gramStart"/>
      <w:r w:rsidRPr="004C364A">
        <w:rPr>
          <w:b/>
        </w:rPr>
        <w:t>referanse:</w:t>
      </w:r>
      <w:r>
        <w:t>…</w:t>
      </w:r>
      <w:proofErr w:type="gramEnd"/>
      <w:r>
        <w:t>………</w:t>
      </w:r>
      <w:proofErr w:type="gramStart"/>
      <w:r>
        <w:t>…………..…</w:t>
      </w:r>
      <w:proofErr w:type="gramEnd"/>
      <w:r>
        <w:t>………...</w:t>
      </w:r>
    </w:p>
    <w:p w14:paraId="3C681422" w14:textId="77777777" w:rsidR="004C364A" w:rsidRDefault="004C364A" w:rsidP="004C364A">
      <w:pPr>
        <w:spacing w:line="360" w:lineRule="auto"/>
      </w:pPr>
      <w:r>
        <w:rPr>
          <w:b/>
        </w:rPr>
        <w:t>S</w:t>
      </w:r>
      <w:r w:rsidRPr="007817F0">
        <w:rPr>
          <w:b/>
        </w:rPr>
        <w:t>kadested</w:t>
      </w:r>
    </w:p>
    <w:p w14:paraId="7FD93177" w14:textId="77777777" w:rsidR="004C364A" w:rsidRDefault="004C364A" w:rsidP="004C364A">
      <w:pPr>
        <w:spacing w:line="360" w:lineRule="auto"/>
      </w:pPr>
      <w:proofErr w:type="gramStart"/>
      <w:r>
        <w:t>Skadeadresse:…</w:t>
      </w:r>
      <w:proofErr w:type="gramEnd"/>
      <w:r>
        <w:t>………………………………</w:t>
      </w:r>
      <w:r w:rsidR="00336E68">
        <w:t>….</w:t>
      </w:r>
    </w:p>
    <w:p w14:paraId="4A4BAF9F" w14:textId="77777777" w:rsidR="004C364A" w:rsidRDefault="004C364A" w:rsidP="004C364A">
      <w:pPr>
        <w:spacing w:line="360" w:lineRule="auto"/>
      </w:pPr>
      <w:proofErr w:type="spellStart"/>
      <w:proofErr w:type="gramStart"/>
      <w:r>
        <w:t>Postnr</w:t>
      </w:r>
      <w:proofErr w:type="spellEnd"/>
      <w:r>
        <w:t>:…</w:t>
      </w:r>
      <w:proofErr w:type="gramEnd"/>
      <w:r>
        <w:t>…………</w:t>
      </w:r>
      <w:proofErr w:type="gramStart"/>
      <w:r>
        <w:t>……Poststed:…</w:t>
      </w:r>
      <w:proofErr w:type="gramEnd"/>
      <w:r>
        <w:t>…</w:t>
      </w:r>
      <w:proofErr w:type="gramStart"/>
      <w:r>
        <w:t>………</w:t>
      </w:r>
      <w:r w:rsidR="00336E68">
        <w:t>….</w:t>
      </w:r>
      <w:proofErr w:type="gramEnd"/>
      <w:r w:rsidR="00336E68">
        <w:t>.</w:t>
      </w:r>
    </w:p>
    <w:p w14:paraId="549D374F" w14:textId="43E86475" w:rsidR="004C364A" w:rsidRDefault="004C364A" w:rsidP="00BD7398">
      <w:pPr>
        <w:spacing w:line="360" w:lineRule="auto"/>
      </w:pPr>
      <w:r>
        <w:t xml:space="preserve">Bygning/ konstruksjon/ </w:t>
      </w:r>
      <w:proofErr w:type="gramStart"/>
      <w:r>
        <w:t>byggeår</w:t>
      </w:r>
      <w:r w:rsidR="00C22B5E">
        <w:t>:</w:t>
      </w:r>
      <w:r w:rsidR="00BD7398">
        <w:t>…</w:t>
      </w:r>
      <w:proofErr w:type="gramEnd"/>
      <w:r w:rsidR="00BD7398">
        <w:t>…………</w:t>
      </w:r>
      <w:r w:rsidR="00336E68">
        <w:t>…</w:t>
      </w:r>
      <w:r>
        <w:t xml:space="preserve"> ………………</w:t>
      </w:r>
      <w:proofErr w:type="gramStart"/>
      <w:r>
        <w:t>………….</w:t>
      </w:r>
      <w:proofErr w:type="gramEnd"/>
      <w:r>
        <w:t>……</w:t>
      </w:r>
      <w:proofErr w:type="gramStart"/>
      <w:r>
        <w:t>………….</w:t>
      </w:r>
      <w:proofErr w:type="gramEnd"/>
      <w:r>
        <w:t>….........</w:t>
      </w:r>
      <w:r w:rsidR="00DD3F7D">
        <w:t>....</w:t>
      </w:r>
    </w:p>
    <w:p w14:paraId="2E5FB5A8" w14:textId="77777777" w:rsidR="004C364A" w:rsidRDefault="004C364A" w:rsidP="004C364A">
      <w:pPr>
        <w:spacing w:line="360" w:lineRule="auto"/>
      </w:pPr>
      <w:r>
        <w:t>……………………………………………………</w:t>
      </w:r>
      <w:r w:rsidR="00DD3F7D">
        <w:t>….</w:t>
      </w:r>
    </w:p>
    <w:p w14:paraId="28C8AD59" w14:textId="77777777" w:rsidR="00B516CC" w:rsidRDefault="00B516CC" w:rsidP="004C364A">
      <w:pPr>
        <w:spacing w:line="360" w:lineRule="auto"/>
      </w:pPr>
    </w:p>
    <w:p w14:paraId="35AEF577" w14:textId="75595264" w:rsidR="00573052" w:rsidRDefault="00573052" w:rsidP="00BD7398">
      <w:pPr>
        <w:spacing w:before="120" w:line="360" w:lineRule="auto"/>
      </w:pPr>
      <w:r w:rsidRPr="00F61F9E">
        <w:rPr>
          <w:b/>
        </w:rPr>
        <w:t>Skadebilde/</w:t>
      </w:r>
      <w:proofErr w:type="gramStart"/>
      <w:r w:rsidR="00B516CC">
        <w:rPr>
          <w:b/>
        </w:rPr>
        <w:t>p</w:t>
      </w:r>
      <w:r w:rsidRPr="00F61F9E">
        <w:rPr>
          <w:b/>
        </w:rPr>
        <w:t>roblemstilling</w:t>
      </w:r>
      <w:r w:rsidR="00C22B5E">
        <w:t>:</w:t>
      </w:r>
      <w:r w:rsidR="004810C9">
        <w:t>.............................................................................</w:t>
      </w:r>
      <w:r w:rsidR="00BD7398">
        <w:t>............................</w:t>
      </w:r>
      <w:proofErr w:type="gramEnd"/>
    </w:p>
    <w:p w14:paraId="140BB0AC" w14:textId="77777777" w:rsidR="0029258B" w:rsidRDefault="0029258B" w:rsidP="003C7599">
      <w:pPr>
        <w:spacing w:line="360" w:lineRule="auto"/>
      </w:pPr>
      <w:r>
        <w:t>……………………………………………………….</w:t>
      </w:r>
    </w:p>
    <w:p w14:paraId="1F85732E" w14:textId="77777777" w:rsidR="00BD7398" w:rsidRDefault="00BD7398" w:rsidP="003C7599">
      <w:pPr>
        <w:spacing w:line="360" w:lineRule="auto"/>
      </w:pPr>
      <w:r>
        <w:t>……………………………………………………….</w:t>
      </w:r>
    </w:p>
    <w:p w14:paraId="5DA06421" w14:textId="77777777" w:rsidR="003C7599" w:rsidRDefault="00557261" w:rsidP="003C7599">
      <w:pPr>
        <w:spacing w:line="360" w:lineRule="auto"/>
      </w:pPr>
      <w:r>
        <w:t xml:space="preserve">Annet: </w:t>
      </w:r>
      <w:r w:rsidR="00135377">
        <w:t>………………………………………</w:t>
      </w:r>
      <w:r>
        <w:t>………</w:t>
      </w:r>
      <w:r>
        <w:br/>
        <w:t>…………………………………………</w:t>
      </w:r>
      <w:proofErr w:type="gramStart"/>
      <w:r>
        <w:t>…………</w:t>
      </w:r>
      <w:r w:rsidR="00066AB5">
        <w:t>.</w:t>
      </w:r>
      <w:proofErr w:type="gramEnd"/>
      <w:r>
        <w:t>…</w:t>
      </w:r>
    </w:p>
    <w:p w14:paraId="6D2E3D92" w14:textId="77777777" w:rsidR="00A522F7" w:rsidRDefault="00A522F7" w:rsidP="003C7599">
      <w:pPr>
        <w:spacing w:line="360" w:lineRule="auto"/>
        <w:sectPr w:rsidR="00A522F7" w:rsidSect="008237D4">
          <w:type w:val="continuous"/>
          <w:pgSz w:w="12240" w:h="15840"/>
          <w:pgMar w:top="1440" w:right="1080" w:bottom="1440" w:left="1080" w:header="708" w:footer="708" w:gutter="0"/>
          <w:cols w:num="2" w:space="708"/>
          <w:noEndnote/>
          <w:docGrid w:linePitch="299"/>
        </w:sectPr>
      </w:pPr>
    </w:p>
    <w:p w14:paraId="21FD0659" w14:textId="77777777" w:rsidR="00A2638A" w:rsidRDefault="00A2638A" w:rsidP="003C7599">
      <w:pPr>
        <w:spacing w:line="360" w:lineRule="auto"/>
      </w:pPr>
    </w:p>
    <w:p w14:paraId="02E94500" w14:textId="77777777" w:rsidR="008A5087" w:rsidRDefault="008A5087" w:rsidP="003C7599">
      <w:pPr>
        <w:spacing w:line="360" w:lineRule="auto"/>
      </w:pPr>
      <w:r>
        <w:t>Dato for prøvetaking: ……………</w:t>
      </w:r>
      <w:r w:rsidR="00066AB5">
        <w:t>……</w:t>
      </w:r>
      <w:r w:rsidR="00854788">
        <w:t>…</w:t>
      </w:r>
      <w:r>
        <w:t xml:space="preserve"> </w:t>
      </w:r>
      <w:r w:rsidR="00066AB5">
        <w:t xml:space="preserve"> </w:t>
      </w:r>
      <w:proofErr w:type="spellStart"/>
      <w:r>
        <w:t>Prøvetakers</w:t>
      </w:r>
      <w:proofErr w:type="spellEnd"/>
      <w:r w:rsidR="00066AB5">
        <w:t xml:space="preserve"> navn: </w:t>
      </w:r>
      <w:r>
        <w:t>…</w:t>
      </w:r>
      <w:proofErr w:type="gramStart"/>
      <w:r>
        <w:t>…….</w:t>
      </w:r>
      <w:r w:rsidR="00066AB5">
        <w:t>.........................................................</w:t>
      </w:r>
      <w:proofErr w:type="gramEnd"/>
    </w:p>
    <w:p w14:paraId="4A08BB1C" w14:textId="77777777" w:rsidR="008A5087" w:rsidRDefault="008A5087" w:rsidP="008A5087"/>
    <w:tbl>
      <w:tblPr>
        <w:tblStyle w:val="Tabellrutenett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3118"/>
        <w:gridCol w:w="4111"/>
      </w:tblGrid>
      <w:tr w:rsidR="00BC4703" w:rsidRPr="00200119" w14:paraId="7744F4E4" w14:textId="77777777" w:rsidTr="00806FB0">
        <w:trPr>
          <w:trHeight w:val="552"/>
        </w:trPr>
        <w:tc>
          <w:tcPr>
            <w:tcW w:w="846" w:type="dxa"/>
          </w:tcPr>
          <w:p w14:paraId="4BFEFE29" w14:textId="77777777" w:rsidR="00BC4703" w:rsidRPr="00214B4C" w:rsidRDefault="00BC4703" w:rsidP="00BB428E">
            <w:pPr>
              <w:jc w:val="center"/>
              <w:rPr>
                <w:b/>
                <w:sz w:val="16"/>
                <w:szCs w:val="16"/>
              </w:rPr>
            </w:pPr>
            <w:r w:rsidRPr="00214B4C">
              <w:rPr>
                <w:b/>
                <w:sz w:val="16"/>
                <w:szCs w:val="16"/>
              </w:rPr>
              <w:t>Prøve nr.</w:t>
            </w:r>
          </w:p>
        </w:tc>
        <w:tc>
          <w:tcPr>
            <w:tcW w:w="2410" w:type="dxa"/>
          </w:tcPr>
          <w:p w14:paraId="10694556" w14:textId="77777777" w:rsidR="00BC4703" w:rsidRPr="00200119" w:rsidRDefault="00BC4703" w:rsidP="00BB428E">
            <w:pPr>
              <w:jc w:val="center"/>
              <w:rPr>
                <w:sz w:val="16"/>
                <w:szCs w:val="16"/>
              </w:rPr>
            </w:pPr>
            <w:r w:rsidRPr="00214B4C">
              <w:rPr>
                <w:b/>
                <w:sz w:val="16"/>
                <w:szCs w:val="16"/>
              </w:rPr>
              <w:t xml:space="preserve">Prøvemateriale </w:t>
            </w:r>
            <w:r w:rsidRPr="00214B4C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</w:t>
            </w:r>
            <w:r w:rsidR="00806FB0">
              <w:rPr>
                <w:sz w:val="16"/>
                <w:szCs w:val="16"/>
              </w:rPr>
              <w:t>rørisolasjon</w:t>
            </w:r>
            <w:r>
              <w:rPr>
                <w:sz w:val="16"/>
                <w:szCs w:val="16"/>
              </w:rPr>
              <w:t xml:space="preserve">, gulvbelegg </w:t>
            </w:r>
            <w:r w:rsidR="00806FB0">
              <w:rPr>
                <w:sz w:val="16"/>
                <w:szCs w:val="16"/>
              </w:rPr>
              <w:t>etc.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18" w:type="dxa"/>
          </w:tcPr>
          <w:p w14:paraId="3195B0EF" w14:textId="77777777" w:rsidR="00BC4703" w:rsidRPr="00200119" w:rsidRDefault="00BC4703" w:rsidP="00BB428E">
            <w:pPr>
              <w:jc w:val="center"/>
              <w:rPr>
                <w:sz w:val="16"/>
                <w:szCs w:val="16"/>
              </w:rPr>
            </w:pPr>
            <w:r w:rsidRPr="00214B4C">
              <w:rPr>
                <w:b/>
                <w:sz w:val="16"/>
                <w:szCs w:val="16"/>
              </w:rPr>
              <w:t xml:space="preserve">Prøvetakingsrom </w:t>
            </w:r>
            <w:r>
              <w:rPr>
                <w:sz w:val="16"/>
                <w:szCs w:val="16"/>
              </w:rPr>
              <w:t>(loft, kjeller, bad</w:t>
            </w:r>
            <w:r w:rsidR="00806FB0">
              <w:rPr>
                <w:sz w:val="16"/>
                <w:szCs w:val="16"/>
              </w:rPr>
              <w:t xml:space="preserve"> </w:t>
            </w:r>
            <w:proofErr w:type="spellStart"/>
            <w:r w:rsidR="00806FB0"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111" w:type="dxa"/>
          </w:tcPr>
          <w:p w14:paraId="56B19F9C" w14:textId="77777777" w:rsidR="00BC4703" w:rsidRPr="00200119" w:rsidRDefault="00BC4703" w:rsidP="00BB428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Prøvetakingssted</w:t>
            </w:r>
            <w:r>
              <w:rPr>
                <w:b/>
                <w:sz w:val="16"/>
                <w:szCs w:val="16"/>
              </w:rPr>
              <w:br/>
            </w:r>
            <w:r w:rsidRPr="00214B4C">
              <w:rPr>
                <w:b/>
                <w:sz w:val="16"/>
                <w:szCs w:val="16"/>
              </w:rPr>
              <w:t>(</w:t>
            </w:r>
            <w:r w:rsidRPr="00200119">
              <w:rPr>
                <w:sz w:val="16"/>
                <w:szCs w:val="16"/>
              </w:rPr>
              <w:t>vegg, himling</w:t>
            </w:r>
            <w:r>
              <w:rPr>
                <w:sz w:val="16"/>
                <w:szCs w:val="16"/>
              </w:rPr>
              <w:t>, gul</w:t>
            </w:r>
            <w:r w:rsidR="00806FB0">
              <w:rPr>
                <w:sz w:val="16"/>
                <w:szCs w:val="16"/>
              </w:rPr>
              <w:t xml:space="preserve">v, peis </w:t>
            </w:r>
            <w:proofErr w:type="spellStart"/>
            <w:r w:rsidR="00806FB0">
              <w:rPr>
                <w:sz w:val="16"/>
                <w:szCs w:val="16"/>
              </w:rPr>
              <w:t>etc</w:t>
            </w:r>
            <w:proofErr w:type="spellEnd"/>
            <w:r w:rsidR="00806FB0">
              <w:rPr>
                <w:sz w:val="16"/>
                <w:szCs w:val="16"/>
              </w:rPr>
              <w:t>)</w:t>
            </w:r>
          </w:p>
        </w:tc>
      </w:tr>
      <w:tr w:rsidR="00BC4703" w:rsidRPr="00200119" w14:paraId="01CD1D40" w14:textId="77777777" w:rsidTr="00806FB0">
        <w:trPr>
          <w:trHeight w:val="552"/>
        </w:trPr>
        <w:tc>
          <w:tcPr>
            <w:tcW w:w="846" w:type="dxa"/>
          </w:tcPr>
          <w:p w14:paraId="2B73CB23" w14:textId="77777777" w:rsidR="00BC4703" w:rsidRPr="00200119" w:rsidRDefault="00BC4703" w:rsidP="005B5EE8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1444BE62" w14:textId="77777777" w:rsidR="00BC4703" w:rsidRPr="00200119" w:rsidRDefault="00BC4703" w:rsidP="005B5EE8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14:paraId="2C485FB6" w14:textId="77777777" w:rsidR="00BC4703" w:rsidRPr="00200119" w:rsidRDefault="00BC4703" w:rsidP="005B5EE8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14:paraId="6F8CA61A" w14:textId="77777777" w:rsidR="00BC4703" w:rsidRPr="00200119" w:rsidRDefault="00BC4703" w:rsidP="005B5EE8">
            <w:pPr>
              <w:rPr>
                <w:sz w:val="40"/>
                <w:szCs w:val="40"/>
              </w:rPr>
            </w:pPr>
          </w:p>
        </w:tc>
      </w:tr>
      <w:tr w:rsidR="00BC4703" w:rsidRPr="00200119" w14:paraId="2A178518" w14:textId="77777777" w:rsidTr="00806FB0">
        <w:trPr>
          <w:trHeight w:val="552"/>
        </w:trPr>
        <w:tc>
          <w:tcPr>
            <w:tcW w:w="846" w:type="dxa"/>
          </w:tcPr>
          <w:p w14:paraId="34E7BFA5" w14:textId="77777777" w:rsidR="00BC4703" w:rsidRPr="00200119" w:rsidRDefault="00BC4703" w:rsidP="005B5EE8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39AFFAE8" w14:textId="77777777" w:rsidR="00BC4703" w:rsidRPr="00200119" w:rsidRDefault="00BC4703" w:rsidP="005B5EE8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14:paraId="2F395838" w14:textId="77777777" w:rsidR="00BC4703" w:rsidRPr="00200119" w:rsidRDefault="00BC4703" w:rsidP="005B5EE8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14:paraId="45FA3030" w14:textId="77777777" w:rsidR="00BC4703" w:rsidRPr="00200119" w:rsidRDefault="00BC4703" w:rsidP="005B5EE8">
            <w:pPr>
              <w:rPr>
                <w:sz w:val="40"/>
                <w:szCs w:val="40"/>
              </w:rPr>
            </w:pPr>
          </w:p>
        </w:tc>
      </w:tr>
      <w:tr w:rsidR="005E7300" w:rsidRPr="00200119" w14:paraId="71378D7B" w14:textId="77777777" w:rsidTr="00806FB0">
        <w:trPr>
          <w:trHeight w:val="552"/>
        </w:trPr>
        <w:tc>
          <w:tcPr>
            <w:tcW w:w="846" w:type="dxa"/>
          </w:tcPr>
          <w:p w14:paraId="6359B385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0348F24D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14:paraId="2084268D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14:paraId="08C7BA02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</w:tr>
      <w:tr w:rsidR="005E7300" w:rsidRPr="00200119" w14:paraId="30ECC222" w14:textId="77777777" w:rsidTr="00806FB0">
        <w:trPr>
          <w:trHeight w:val="552"/>
        </w:trPr>
        <w:tc>
          <w:tcPr>
            <w:tcW w:w="846" w:type="dxa"/>
          </w:tcPr>
          <w:p w14:paraId="7B3B8EB5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36DEACAA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14:paraId="1792D9CA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14:paraId="77B9E0AA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</w:tr>
      <w:tr w:rsidR="005E7300" w:rsidRPr="00200119" w14:paraId="4B8020DE" w14:textId="77777777" w:rsidTr="00806FB0">
        <w:trPr>
          <w:trHeight w:val="552"/>
        </w:trPr>
        <w:tc>
          <w:tcPr>
            <w:tcW w:w="846" w:type="dxa"/>
          </w:tcPr>
          <w:p w14:paraId="05E06D3E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0DCBA3AA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14:paraId="585276D1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14:paraId="6EA50365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</w:tr>
      <w:tr w:rsidR="005E7300" w:rsidRPr="00200119" w14:paraId="7D71469F" w14:textId="77777777" w:rsidTr="00806FB0">
        <w:trPr>
          <w:trHeight w:val="552"/>
        </w:trPr>
        <w:tc>
          <w:tcPr>
            <w:tcW w:w="846" w:type="dxa"/>
          </w:tcPr>
          <w:p w14:paraId="0D79C323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133FCB11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14:paraId="115E0B3E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14:paraId="5FE2089D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</w:tr>
      <w:tr w:rsidR="005E7300" w:rsidRPr="00200119" w14:paraId="011E9EBB" w14:textId="77777777" w:rsidTr="00806FB0">
        <w:trPr>
          <w:trHeight w:val="552"/>
        </w:trPr>
        <w:tc>
          <w:tcPr>
            <w:tcW w:w="846" w:type="dxa"/>
          </w:tcPr>
          <w:p w14:paraId="6A5CB16E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  <w:tc>
          <w:tcPr>
            <w:tcW w:w="2410" w:type="dxa"/>
          </w:tcPr>
          <w:p w14:paraId="010FAF3E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</w:tcPr>
          <w:p w14:paraId="51C28EAD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  <w:tc>
          <w:tcPr>
            <w:tcW w:w="4111" w:type="dxa"/>
          </w:tcPr>
          <w:p w14:paraId="2FE862AF" w14:textId="77777777" w:rsidR="005E7300" w:rsidRPr="00200119" w:rsidRDefault="005E7300" w:rsidP="005B5EE8">
            <w:pPr>
              <w:rPr>
                <w:sz w:val="40"/>
                <w:szCs w:val="40"/>
              </w:rPr>
            </w:pPr>
          </w:p>
        </w:tc>
      </w:tr>
    </w:tbl>
    <w:p w14:paraId="0EBC2688" w14:textId="77777777" w:rsidR="008A5087" w:rsidRPr="00177986" w:rsidRDefault="008A5087" w:rsidP="00E46328">
      <w:pPr>
        <w:rPr>
          <w:sz w:val="16"/>
          <w:szCs w:val="16"/>
        </w:rPr>
      </w:pPr>
    </w:p>
    <w:sectPr w:rsidR="008A5087" w:rsidRPr="00177986" w:rsidSect="008237D4">
      <w:type w:val="continuous"/>
      <w:pgSz w:w="12240" w:h="15840"/>
      <w:pgMar w:top="1440" w:right="1080" w:bottom="1440" w:left="1080" w:header="708" w:footer="708" w:gutter="0"/>
      <w:cols w:space="708"/>
      <w:noEndnote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macro wne:macroName="TEMPLATEPROJECT.HURTIGTASTER.CTRLSKIFT1_RAMME1"/>
    </wne:keymap>
    <wne:keymap wne:kcmPrimary="0332">
      <wne:macro wne:macroName="TEMPLATEPROJECT.HURTIGTASTER.CTRLSKIFT2_RAMME2"/>
    </wne:keymap>
    <wne:keymap wne:kcmPrimary="0334">
      <wne:macro wne:macroName="TEMPLATEPROJECT.HURTIGTASTER.CTRLSKIFT4_RAMME4"/>
    </wne:keymap>
    <wne:keymap wne:kcmPrimary="0342">
      <wne:macro wne:macroName="TEMPLATEPROJECT.HURTIGTASTER.CTRLSKIFTB_TEKSTBILDE"/>
    </wne:keymap>
    <wne:keymap wne:kcmPrimary="0346">
      <wne:macro wne:macroName="TEMPLATEPROJECT.HURTIGTASTER.CTRLSKIFTF_TEKSTFIGUR"/>
    </wne:keymap>
    <wne:keymap wne:kcmPrimary="0347">
      <wne:macro wne:macroName="TEMPLATEPROJECT.HURTIGTASTER.CTRLSKIFTG_FARGELEGGCELLER"/>
    </wne:keymap>
    <wne:keymap wne:kcmPrimary="0348">
      <wne:macro wne:macroName="TEMPLATEPROJECT.HURTIGTASTER.CTRLSKIFTH_RAMMEH"/>
    </wne:keymap>
    <wne:keymap wne:kcmPrimary="034B">
      <wne:macro wne:macroName="TEMPLATEPROJECT.HURTIGTASTER.CTRLSKIFTK_LATINKURSIVER"/>
    </wne:keymap>
    <wne:keymap wne:kcmPrimary="034C">
      <wne:macro wne:macroName="TEMPLATEPROJECT.HURTIGTASTER.CTRLSKIFTL_LATINSETTINN"/>
    </wne:keymap>
    <wne:keymap wne:kcmPrimary="034F">
      <wne:macro wne:macroName="TEMPLATEPROJECT.HURTIGTASTER.CTRLSKIFTO_OPPDATERFELT"/>
    </wne:keymap>
    <wne:keymap wne:kcmPrimary="0353">
      <wne:macro wne:macroName="TEMPLATEPROJECT.HURTIGTASTER.CTRLSKIFTS_SKJULTTEKST"/>
    </wne:keymap>
    <wne:keymap wne:kcmPrimary="0354">
      <wne:macro wne:macroName="TEMPLATEPROJECT.HURTIGTASTER.CTRLSKIFTT_TEKSTTABELL"/>
    </wne:keymap>
    <wne:keymap wne:kcmPrimary="03C0">
      <wne:macro wne:macroName="TEMPLATEPROJECT.HURTIGTASTER.CTRLSKIFTØ_PRØVESETT"/>
    </wne:keymap>
    <wne:keymap wne:kcmPrimary="0442">
      <wne:macro wne:macroName="TEMPLATEPROJECT.HURTIGTASTER.ALTB_KRYSSREFBILDE"/>
    </wne:keymap>
    <wne:keymap wne:kcmPrimary="0446">
      <wne:macro wne:macroName="TEMPLATEPROJECT.HURTIGTASTER.ALTF_KRYSSREFFIGUR"/>
    </wne:keymap>
    <wne:keymap wne:kcmPrimary="0454">
      <wne:macro wne:macroName="TEMPLATEPROJECT.HURTIGTASTER.ALTT_KRYSSREFTABELL"/>
    </wne:keymap>
    <wne:keymap wne:kcmPrimary="0456">
      <wne:macro wne:macroName="TEMPLATEPROJECT.HURTIGTASTER.ALTV_VISVERSJON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2B336" w14:textId="77777777" w:rsidR="00F722BA" w:rsidRDefault="00F722BA" w:rsidP="008237D4">
      <w:r>
        <w:separator/>
      </w:r>
    </w:p>
  </w:endnote>
  <w:endnote w:type="continuationSeparator" w:id="0">
    <w:p w14:paraId="42937A82" w14:textId="77777777" w:rsidR="00F722BA" w:rsidRDefault="00F722BA" w:rsidP="0082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741F" w14:textId="77777777" w:rsidR="00233D76" w:rsidRDefault="00233D7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574F7" w14:textId="77777777" w:rsidR="00233D76" w:rsidRPr="009B0806" w:rsidRDefault="00233D76" w:rsidP="00233D76">
    <w:pPr>
      <w:pStyle w:val="Bunntekst"/>
      <w:rPr>
        <w:sz w:val="13"/>
        <w:szCs w:val="13"/>
        <w:lang w:val="en-GB" w:eastAsia="en-US"/>
      </w:rPr>
    </w:pPr>
    <w:bookmarkStart w:id="0" w:name="_Hlk196394528"/>
    <w:r w:rsidRPr="009B0806">
      <w:rPr>
        <w:b/>
        <w:bCs/>
        <w:sz w:val="13"/>
        <w:szCs w:val="13"/>
        <w:lang w:val="en-GB" w:eastAsia="en-US"/>
      </w:rPr>
      <w:t xml:space="preserve">© MYCOTEAM </w:t>
    </w:r>
    <w:proofErr w:type="gramStart"/>
    <w:r w:rsidRPr="009B0806">
      <w:rPr>
        <w:b/>
        <w:bCs/>
        <w:sz w:val="13"/>
        <w:szCs w:val="13"/>
        <w:lang w:val="en-GB" w:eastAsia="en-US"/>
      </w:rPr>
      <w:t>AS</w:t>
    </w:r>
    <w:r w:rsidRPr="009B0806">
      <w:rPr>
        <w:sz w:val="13"/>
        <w:szCs w:val="13"/>
        <w:lang w:val="en-GB" w:eastAsia="en-US"/>
      </w:rPr>
      <w:t xml:space="preserve">  |</w:t>
    </w:r>
    <w:proofErr w:type="gramEnd"/>
    <w:r w:rsidRPr="009B0806">
      <w:rPr>
        <w:sz w:val="13"/>
        <w:szCs w:val="13"/>
        <w:lang w:val="en-GB" w:eastAsia="en-US"/>
      </w:rPr>
      <w:t xml:space="preserve">  Telefon: 469 75 500 / 469 75 </w:t>
    </w:r>
    <w:proofErr w:type="gramStart"/>
    <w:r w:rsidRPr="009B0806">
      <w:rPr>
        <w:sz w:val="13"/>
        <w:szCs w:val="13"/>
        <w:lang w:val="en-GB" w:eastAsia="en-US"/>
      </w:rPr>
      <w:t>504  |</w:t>
    </w:r>
    <w:proofErr w:type="gramEnd"/>
    <w:r w:rsidRPr="009B0806">
      <w:rPr>
        <w:sz w:val="13"/>
        <w:szCs w:val="13"/>
        <w:lang w:val="en-GB" w:eastAsia="en-US"/>
      </w:rPr>
      <w:t xml:space="preserve"> E-post: </w:t>
    </w:r>
    <w:proofErr w:type="gramStart"/>
    <w:r w:rsidRPr="009B0806">
      <w:rPr>
        <w:sz w:val="13"/>
        <w:szCs w:val="13"/>
        <w:lang w:val="en-GB" w:eastAsia="en-US"/>
      </w:rPr>
      <w:t>post@mycoteam.no  |</w:t>
    </w:r>
    <w:proofErr w:type="gramEnd"/>
    <w:r w:rsidRPr="009B0806">
      <w:rPr>
        <w:sz w:val="13"/>
        <w:szCs w:val="13"/>
        <w:lang w:val="en-GB" w:eastAsia="en-US"/>
      </w:rPr>
      <w:t xml:space="preserve">  www.mycoteam.no</w:t>
    </w:r>
  </w:p>
  <w:p w14:paraId="7B84F26E" w14:textId="77777777" w:rsidR="00233D76" w:rsidRPr="00003443" w:rsidRDefault="00233D76" w:rsidP="00233D76">
    <w:pPr>
      <w:pStyle w:val="Bunntekst"/>
      <w:rPr>
        <w:sz w:val="13"/>
        <w:szCs w:val="13"/>
      </w:rPr>
    </w:pPr>
    <w:r w:rsidRPr="00003443">
      <w:rPr>
        <w:sz w:val="13"/>
        <w:szCs w:val="13"/>
      </w:rPr>
      <w:t xml:space="preserve">Postadresse: Postboks </w:t>
    </w:r>
    <w:r>
      <w:rPr>
        <w:sz w:val="13"/>
        <w:szCs w:val="13"/>
      </w:rPr>
      <w:t>4201 Nydalen</w:t>
    </w:r>
    <w:r w:rsidRPr="00003443">
      <w:rPr>
        <w:sz w:val="13"/>
        <w:szCs w:val="13"/>
      </w:rPr>
      <w:t>, 0</w:t>
    </w:r>
    <w:r>
      <w:rPr>
        <w:sz w:val="13"/>
        <w:szCs w:val="13"/>
      </w:rPr>
      <w:t>401</w:t>
    </w:r>
    <w:r w:rsidRPr="00003443">
      <w:rPr>
        <w:sz w:val="13"/>
        <w:szCs w:val="13"/>
      </w:rPr>
      <w:t xml:space="preserve"> </w:t>
    </w:r>
    <w:proofErr w:type="gramStart"/>
    <w:r w:rsidRPr="00003443">
      <w:rPr>
        <w:sz w:val="13"/>
        <w:szCs w:val="13"/>
      </w:rPr>
      <w:t>OSLO  |</w:t>
    </w:r>
    <w:proofErr w:type="gramEnd"/>
    <w:r w:rsidRPr="00003443">
      <w:rPr>
        <w:sz w:val="13"/>
        <w:szCs w:val="13"/>
      </w:rPr>
      <w:t xml:space="preserve">  Besøksadresse: </w:t>
    </w:r>
    <w:r>
      <w:rPr>
        <w:sz w:val="13"/>
        <w:szCs w:val="13"/>
      </w:rPr>
      <w:t>Sandakerveien 138, 0484 OSLO</w:t>
    </w:r>
    <w:r w:rsidRPr="00003443">
      <w:rPr>
        <w:sz w:val="13"/>
        <w:szCs w:val="13"/>
      </w:rPr>
      <w:t xml:space="preserve">   </w:t>
    </w:r>
    <w:proofErr w:type="gramStart"/>
    <w:r w:rsidRPr="00003443">
      <w:rPr>
        <w:sz w:val="13"/>
        <w:szCs w:val="13"/>
      </w:rPr>
      <w:t>|  Org.nr.:  NO</w:t>
    </w:r>
    <w:proofErr w:type="gramEnd"/>
    <w:r w:rsidRPr="00003443">
      <w:rPr>
        <w:sz w:val="13"/>
        <w:szCs w:val="13"/>
      </w:rPr>
      <w:t xml:space="preserve"> 940351022</w:t>
    </w:r>
  </w:p>
  <w:bookmarkEnd w:id="0"/>
  <w:p w14:paraId="0349ADC0" w14:textId="77777777" w:rsidR="00233D76" w:rsidRDefault="00233D7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A8ECF" w14:textId="77777777" w:rsidR="00233D76" w:rsidRDefault="00233D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2126E" w14:textId="77777777" w:rsidR="00F722BA" w:rsidRDefault="00F722BA" w:rsidP="008237D4">
      <w:r>
        <w:separator/>
      </w:r>
    </w:p>
  </w:footnote>
  <w:footnote w:type="continuationSeparator" w:id="0">
    <w:p w14:paraId="67142CC1" w14:textId="77777777" w:rsidR="00F722BA" w:rsidRDefault="00F722BA" w:rsidP="00823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22821" w14:textId="77777777" w:rsidR="00233D76" w:rsidRDefault="00233D7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63A89" w14:textId="77777777" w:rsidR="00F47624" w:rsidRDefault="00E465B1" w:rsidP="00F47624">
    <w:pPr>
      <w:pStyle w:val="Topptekst"/>
      <w:jc w:val="both"/>
      <w:rPr>
        <w:b/>
        <w:sz w:val="35"/>
        <w:szCs w:val="35"/>
      </w:rPr>
    </w:pPr>
    <w:r w:rsidRPr="006718DB">
      <w:rPr>
        <w:b/>
        <w:noProof/>
        <w:sz w:val="35"/>
        <w:szCs w:val="35"/>
        <w:highlight w:val="yellow"/>
      </w:rPr>
      <w:drawing>
        <wp:anchor distT="0" distB="0" distL="114300" distR="114300" simplePos="0" relativeHeight="251659264" behindDoc="0" locked="0" layoutInCell="1" allowOverlap="1" wp14:anchorId="5DA267C3" wp14:editId="3A737CA1">
          <wp:simplePos x="0" y="0"/>
          <wp:positionH relativeFrom="margin">
            <wp:posOffset>5351745</wp:posOffset>
          </wp:positionH>
          <wp:positionV relativeFrom="paragraph">
            <wp:posOffset>-261690</wp:posOffset>
          </wp:positionV>
          <wp:extent cx="1539136" cy="559789"/>
          <wp:effectExtent l="0" t="0" r="4445" b="0"/>
          <wp:wrapNone/>
          <wp:docPr id="10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Logo_rap_off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6289" cy="562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EF9" w:rsidRPr="006718DB">
      <w:rPr>
        <w:b/>
        <w:sz w:val="35"/>
        <w:szCs w:val="35"/>
        <w:highlight w:val="yellow"/>
      </w:rPr>
      <w:t>ASBEST</w:t>
    </w:r>
    <w:r w:rsidR="00D40EF9" w:rsidRPr="006718DB">
      <w:rPr>
        <w:b/>
        <w:sz w:val="35"/>
        <w:szCs w:val="35"/>
      </w:rPr>
      <w:t xml:space="preserve"> </w:t>
    </w:r>
    <w:r w:rsidR="005B5EE8" w:rsidRPr="006718DB">
      <w:rPr>
        <w:b/>
        <w:sz w:val="35"/>
        <w:szCs w:val="35"/>
      </w:rPr>
      <w:t>material</w:t>
    </w:r>
    <w:r w:rsidR="00281321" w:rsidRPr="006718DB">
      <w:rPr>
        <w:b/>
        <w:sz w:val="35"/>
        <w:szCs w:val="35"/>
      </w:rPr>
      <w:t xml:space="preserve">- og støvprøver </w:t>
    </w:r>
  </w:p>
  <w:p w14:paraId="739E960D" w14:textId="77777777" w:rsidR="00F47624" w:rsidRDefault="00F47624" w:rsidP="00F47624">
    <w:pPr>
      <w:pStyle w:val="Topptekst"/>
      <w:jc w:val="both"/>
      <w:rPr>
        <w:b/>
        <w:sz w:val="20"/>
        <w:szCs w:val="16"/>
      </w:rPr>
    </w:pPr>
  </w:p>
  <w:p w14:paraId="62A58494" w14:textId="2ED77CC6" w:rsidR="00F47624" w:rsidRPr="00F47624" w:rsidRDefault="00F47624" w:rsidP="00F47624">
    <w:pPr>
      <w:pStyle w:val="Topptekst"/>
      <w:jc w:val="both"/>
      <w:rPr>
        <w:b/>
        <w:sz w:val="24"/>
        <w:u w:val="single"/>
      </w:rPr>
    </w:pPr>
    <w:r w:rsidRPr="00F47624">
      <w:rPr>
        <w:b/>
        <w:sz w:val="24"/>
        <w:u w:val="single"/>
      </w:rPr>
      <w:t>Svar</w:t>
    </w:r>
    <w:r>
      <w:rPr>
        <w:b/>
        <w:sz w:val="24"/>
        <w:u w:val="single"/>
      </w:rPr>
      <w:t>:</w:t>
    </w:r>
    <w:r w:rsidRPr="00F47624">
      <w:rPr>
        <w:b/>
        <w:sz w:val="24"/>
        <w:u w:val="single"/>
      </w:rPr>
      <w:t xml:space="preserve"> </w:t>
    </w:r>
  </w:p>
  <w:p w14:paraId="2724B95A" w14:textId="4E4309DE" w:rsidR="00551D50" w:rsidRPr="00F47624" w:rsidRDefault="005C7340" w:rsidP="00F47624">
    <w:pPr>
      <w:pStyle w:val="Topptekst"/>
      <w:jc w:val="both"/>
      <w:rPr>
        <w:b/>
        <w:sz w:val="35"/>
        <w:szCs w:val="35"/>
      </w:rPr>
    </w:pPr>
    <w:r>
      <w:rPr>
        <w:b/>
        <w:sz w:val="20"/>
        <w:szCs w:val="16"/>
      </w:rPr>
      <w:t>Svar</w:t>
    </w:r>
    <w:r w:rsidR="00F47624" w:rsidRPr="00F47624">
      <w:rPr>
        <w:b/>
        <w:sz w:val="20"/>
        <w:szCs w:val="16"/>
      </w:rPr>
      <w:t xml:space="preserve"> samme dag v /innlev. før </w:t>
    </w:r>
    <w:proofErr w:type="spellStart"/>
    <w:r w:rsidR="00F47624" w:rsidRPr="00F47624">
      <w:rPr>
        <w:b/>
        <w:sz w:val="20"/>
        <w:szCs w:val="16"/>
      </w:rPr>
      <w:t>kl</w:t>
    </w:r>
    <w:proofErr w:type="spellEnd"/>
    <w:r w:rsidR="00F47624" w:rsidRPr="00F47624">
      <w:rPr>
        <w:b/>
        <w:sz w:val="20"/>
        <w:szCs w:val="16"/>
      </w:rPr>
      <w:t xml:space="preserve"> 12.00</w:t>
    </w:r>
    <w:r w:rsidR="00F47624">
      <w:rPr>
        <w:b/>
        <w:sz w:val="20"/>
        <w:szCs w:val="16"/>
      </w:rPr>
      <w:t xml:space="preserve">   </w:t>
    </w:r>
    <w:r w:rsidR="006602A0" w:rsidRPr="00806FB0">
      <w:rPr>
        <w:noProof/>
        <w:sz w:val="27"/>
        <w:szCs w:val="27"/>
      </w:rPr>
      <w:drawing>
        <wp:inline distT="0" distB="0" distL="0" distR="0" wp14:anchorId="7B810FB1" wp14:editId="2143E606">
          <wp:extent cx="283845" cy="262255"/>
          <wp:effectExtent l="0" t="0" r="1905" b="444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E5F48" w:rsidRPr="00806FB0">
      <w:rPr>
        <w:sz w:val="27"/>
        <w:szCs w:val="27"/>
      </w:rPr>
      <w:t xml:space="preserve">  </w:t>
    </w:r>
    <w:r w:rsidR="00551D50" w:rsidRPr="00806FB0">
      <w:rPr>
        <w:sz w:val="27"/>
        <w:szCs w:val="27"/>
      </w:rPr>
      <w:t xml:space="preserve"> </w:t>
    </w:r>
    <w:r w:rsidR="00F47624">
      <w:rPr>
        <w:sz w:val="27"/>
        <w:szCs w:val="27"/>
      </w:rPr>
      <w:t xml:space="preserve"> </w:t>
    </w:r>
    <w:r>
      <w:rPr>
        <w:b/>
        <w:sz w:val="20"/>
        <w:szCs w:val="16"/>
      </w:rPr>
      <w:t>Svar i</w:t>
    </w:r>
    <w:r w:rsidR="00F47624">
      <w:rPr>
        <w:b/>
        <w:sz w:val="20"/>
        <w:szCs w:val="16"/>
      </w:rPr>
      <w:t xml:space="preserve">nnen 1-3 dager </w:t>
    </w:r>
    <w:r w:rsidR="005E7300">
      <w:rPr>
        <w:sz w:val="27"/>
        <w:szCs w:val="27"/>
      </w:rPr>
      <w:t xml:space="preserve"> </w:t>
    </w:r>
    <w:r w:rsidR="009D5C2B" w:rsidRPr="005E7300">
      <w:rPr>
        <w:sz w:val="24"/>
        <w:szCs w:val="24"/>
      </w:rPr>
      <w:t xml:space="preserve"> </w:t>
    </w:r>
    <w:r w:rsidR="009D5C2B" w:rsidRPr="00806FB0">
      <w:rPr>
        <w:noProof/>
        <w:sz w:val="27"/>
        <w:szCs w:val="27"/>
      </w:rPr>
      <w:drawing>
        <wp:inline distT="0" distB="0" distL="0" distR="0" wp14:anchorId="44DC3D3C" wp14:editId="50260475">
          <wp:extent cx="283845" cy="262255"/>
          <wp:effectExtent l="0" t="0" r="1905" b="444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D5C2B" w:rsidRPr="00806FB0">
      <w:rPr>
        <w:sz w:val="27"/>
        <w:szCs w:val="27"/>
      </w:rPr>
      <w:t xml:space="preserve">    </w:t>
    </w:r>
    <w:r w:rsidR="005E7300">
      <w:rPr>
        <w:sz w:val="27"/>
        <w:szCs w:val="27"/>
      </w:rPr>
      <w:t xml:space="preserve"> </w:t>
    </w:r>
    <w:r>
      <w:rPr>
        <w:b/>
        <w:sz w:val="20"/>
        <w:szCs w:val="16"/>
      </w:rPr>
      <w:t>In</w:t>
    </w:r>
    <w:r w:rsidR="00F47624">
      <w:rPr>
        <w:b/>
        <w:sz w:val="20"/>
        <w:szCs w:val="16"/>
      </w:rPr>
      <w:t xml:space="preserve">nen 7 virkedager     </w:t>
    </w:r>
    <w:r w:rsidR="00551D50" w:rsidRPr="005E7300">
      <w:rPr>
        <w:sz w:val="24"/>
        <w:szCs w:val="24"/>
      </w:rPr>
      <w:t xml:space="preserve"> </w:t>
    </w:r>
    <w:r w:rsidR="00551D50" w:rsidRPr="00806FB0">
      <w:rPr>
        <w:noProof/>
        <w:sz w:val="27"/>
        <w:szCs w:val="27"/>
      </w:rPr>
      <w:drawing>
        <wp:inline distT="0" distB="0" distL="0" distR="0" wp14:anchorId="5D85D84A" wp14:editId="72C77C46">
          <wp:extent cx="283845" cy="262255"/>
          <wp:effectExtent l="0" t="0" r="1905" b="444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3AF5" w:rsidRPr="00806FB0">
      <w:rPr>
        <w:sz w:val="27"/>
        <w:szCs w:val="27"/>
      </w:rPr>
      <w:t xml:space="preserve"> </w:t>
    </w:r>
    <w:r w:rsidR="00BC4703" w:rsidRPr="00806FB0">
      <w:rPr>
        <w:sz w:val="27"/>
        <w:szCs w:val="27"/>
      </w:rPr>
      <w:t xml:space="preserve">  </w:t>
    </w:r>
  </w:p>
  <w:p w14:paraId="602C906C" w14:textId="77777777" w:rsidR="005E7300" w:rsidRPr="005E7300" w:rsidRDefault="005E7300" w:rsidP="00E465B1">
    <w:pPr>
      <w:pStyle w:val="Topptekst"/>
      <w:jc w:val="both"/>
      <w:rPr>
        <w:b/>
        <w:sz w:val="20"/>
        <w:szCs w:val="16"/>
      </w:rPr>
    </w:pPr>
  </w:p>
  <w:p w14:paraId="6D3D444D" w14:textId="77777777" w:rsidR="00D506C3" w:rsidRDefault="00D506C3" w:rsidP="00E465B1">
    <w:pPr>
      <w:pStyle w:val="Topptekst"/>
      <w:jc w:val="both"/>
      <w:rPr>
        <w:sz w:val="28"/>
      </w:rPr>
    </w:pPr>
    <w:r w:rsidRPr="00551D50">
      <w:rPr>
        <w:b/>
        <w:sz w:val="28"/>
      </w:rPr>
      <w:t xml:space="preserve">Dato </w:t>
    </w:r>
    <w:r>
      <w:rPr>
        <w:b/>
        <w:sz w:val="28"/>
      </w:rPr>
      <w:t>innlevert</w:t>
    </w:r>
    <w:r w:rsidRPr="00551D50">
      <w:rPr>
        <w:b/>
        <w:sz w:val="28"/>
      </w:rPr>
      <w:t>:</w:t>
    </w:r>
    <w:r w:rsidRPr="00551D50">
      <w:rPr>
        <w:sz w:val="28"/>
      </w:rPr>
      <w:t xml:space="preserve"> _____       </w:t>
    </w:r>
    <w:r w:rsidRPr="00551D50">
      <w:rPr>
        <w:sz w:val="28"/>
      </w:rPr>
      <w:tab/>
    </w:r>
    <w:r w:rsidRPr="00551D50">
      <w:rPr>
        <w:b/>
        <w:sz w:val="28"/>
      </w:rPr>
      <w:t xml:space="preserve">Innlevert </w:t>
    </w:r>
    <w:proofErr w:type="spellStart"/>
    <w:r w:rsidRPr="00551D50">
      <w:rPr>
        <w:b/>
        <w:sz w:val="28"/>
      </w:rPr>
      <w:t>kl</w:t>
    </w:r>
    <w:proofErr w:type="spellEnd"/>
    <w:r w:rsidRPr="00551D50">
      <w:rPr>
        <w:b/>
        <w:sz w:val="28"/>
      </w:rPr>
      <w:t xml:space="preserve">: </w:t>
    </w:r>
    <w:r w:rsidRPr="00551D50">
      <w:rPr>
        <w:sz w:val="28"/>
      </w:rPr>
      <w:t>______</w:t>
    </w:r>
    <w:r>
      <w:rPr>
        <w:sz w:val="28"/>
      </w:rPr>
      <w:t xml:space="preserve"> </w:t>
    </w:r>
  </w:p>
  <w:p w14:paraId="38E71AB7" w14:textId="62724059" w:rsidR="008237D4" w:rsidRPr="00D506C3" w:rsidRDefault="00D506C3" w:rsidP="00E465B1">
    <w:pPr>
      <w:pStyle w:val="Topptekst"/>
      <w:jc w:val="both"/>
      <w:rPr>
        <w:b/>
        <w:sz w:val="28"/>
      </w:rPr>
    </w:pPr>
    <w:r w:rsidRPr="00D506C3">
      <w:rPr>
        <w:b/>
        <w:sz w:val="28"/>
        <w:highlight w:val="yellow"/>
      </w:rPr>
      <w:t>Prøven MÅ leveres i dobbel plastpose!</w:t>
    </w:r>
    <w:r w:rsidR="00B516CC">
      <w:rPr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85718" w14:textId="77777777" w:rsidR="00233D76" w:rsidRDefault="00233D7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AA0BA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437901"/>
    <w:multiLevelType w:val="hybridMultilevel"/>
    <w:tmpl w:val="CAC0E15A"/>
    <w:lvl w:ilvl="0" w:tplc="18F0F28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65F363A"/>
    <w:multiLevelType w:val="hybridMultilevel"/>
    <w:tmpl w:val="A98AA82E"/>
    <w:lvl w:ilvl="0" w:tplc="4732B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27C34"/>
    <w:multiLevelType w:val="multilevel"/>
    <w:tmpl w:val="71BA68B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AC94C04"/>
    <w:multiLevelType w:val="hybridMultilevel"/>
    <w:tmpl w:val="DB90D63E"/>
    <w:lvl w:ilvl="0" w:tplc="57F24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630413">
    <w:abstractNumId w:val="0"/>
  </w:num>
  <w:num w:numId="2" w16cid:durableId="1070730528">
    <w:abstractNumId w:val="0"/>
  </w:num>
  <w:num w:numId="3" w16cid:durableId="1016691146">
    <w:abstractNumId w:val="0"/>
  </w:num>
  <w:num w:numId="4" w16cid:durableId="1677032756">
    <w:abstractNumId w:val="1"/>
  </w:num>
  <w:num w:numId="5" w16cid:durableId="1170607885">
    <w:abstractNumId w:val="1"/>
  </w:num>
  <w:num w:numId="6" w16cid:durableId="359666789">
    <w:abstractNumId w:val="1"/>
  </w:num>
  <w:num w:numId="7" w16cid:durableId="327640359">
    <w:abstractNumId w:val="1"/>
  </w:num>
  <w:num w:numId="8" w16cid:durableId="734544220">
    <w:abstractNumId w:val="4"/>
  </w:num>
  <w:num w:numId="9" w16cid:durableId="624312033">
    <w:abstractNumId w:val="0"/>
  </w:num>
  <w:num w:numId="10" w16cid:durableId="761296827">
    <w:abstractNumId w:val="0"/>
  </w:num>
  <w:num w:numId="11" w16cid:durableId="1239709085">
    <w:abstractNumId w:val="3"/>
  </w:num>
  <w:num w:numId="12" w16cid:durableId="1621574914">
    <w:abstractNumId w:val="0"/>
  </w:num>
  <w:num w:numId="13" w16cid:durableId="1833910487">
    <w:abstractNumId w:val="3"/>
  </w:num>
  <w:num w:numId="14" w16cid:durableId="756482536">
    <w:abstractNumId w:val="2"/>
  </w:num>
  <w:num w:numId="15" w16cid:durableId="653681275">
    <w:abstractNumId w:val="0"/>
  </w:num>
  <w:num w:numId="16" w16cid:durableId="1575360910">
    <w:abstractNumId w:val="3"/>
  </w:num>
  <w:num w:numId="17" w16cid:durableId="1132747516">
    <w:abstractNumId w:val="3"/>
  </w:num>
  <w:num w:numId="18" w16cid:durableId="1616670192">
    <w:abstractNumId w:val="0"/>
  </w:num>
  <w:num w:numId="19" w16cid:durableId="359667266">
    <w:abstractNumId w:val="0"/>
  </w:num>
  <w:num w:numId="20" w16cid:durableId="1342316230">
    <w:abstractNumId w:val="3"/>
  </w:num>
  <w:num w:numId="21" w16cid:durableId="2033266298">
    <w:abstractNumId w:val="3"/>
  </w:num>
  <w:num w:numId="22" w16cid:durableId="231696861">
    <w:abstractNumId w:val="0"/>
  </w:num>
  <w:num w:numId="23" w16cid:durableId="1266695771">
    <w:abstractNumId w:val="3"/>
  </w:num>
  <w:num w:numId="24" w16cid:durableId="1061828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87"/>
    <w:rsid w:val="00003443"/>
    <w:rsid w:val="00005388"/>
    <w:rsid w:val="0000632D"/>
    <w:rsid w:val="00017B45"/>
    <w:rsid w:val="0002389F"/>
    <w:rsid w:val="00031E5F"/>
    <w:rsid w:val="000321A4"/>
    <w:rsid w:val="00032B0C"/>
    <w:rsid w:val="00042D00"/>
    <w:rsid w:val="00044229"/>
    <w:rsid w:val="000442F4"/>
    <w:rsid w:val="000521BD"/>
    <w:rsid w:val="00060E60"/>
    <w:rsid w:val="00066AB5"/>
    <w:rsid w:val="00076B4A"/>
    <w:rsid w:val="00082E4F"/>
    <w:rsid w:val="00084B7F"/>
    <w:rsid w:val="00084DC5"/>
    <w:rsid w:val="000902A8"/>
    <w:rsid w:val="00093C35"/>
    <w:rsid w:val="000952D3"/>
    <w:rsid w:val="000B2D75"/>
    <w:rsid w:val="000B6EAE"/>
    <w:rsid w:val="000D3CBD"/>
    <w:rsid w:val="000E388D"/>
    <w:rsid w:val="000F75EE"/>
    <w:rsid w:val="001001CE"/>
    <w:rsid w:val="00110123"/>
    <w:rsid w:val="0011735B"/>
    <w:rsid w:val="001240E6"/>
    <w:rsid w:val="001267EA"/>
    <w:rsid w:val="00131620"/>
    <w:rsid w:val="00135377"/>
    <w:rsid w:val="00140564"/>
    <w:rsid w:val="001453CD"/>
    <w:rsid w:val="00156D2E"/>
    <w:rsid w:val="00164A31"/>
    <w:rsid w:val="001708BF"/>
    <w:rsid w:val="001715A8"/>
    <w:rsid w:val="00172239"/>
    <w:rsid w:val="0017481C"/>
    <w:rsid w:val="00175AB9"/>
    <w:rsid w:val="00177680"/>
    <w:rsid w:val="00177986"/>
    <w:rsid w:val="00182C27"/>
    <w:rsid w:val="00182D8E"/>
    <w:rsid w:val="00191146"/>
    <w:rsid w:val="001C66AA"/>
    <w:rsid w:val="001D21A0"/>
    <w:rsid w:val="001F164C"/>
    <w:rsid w:val="001F1F24"/>
    <w:rsid w:val="00202178"/>
    <w:rsid w:val="00204935"/>
    <w:rsid w:val="00207072"/>
    <w:rsid w:val="00211F60"/>
    <w:rsid w:val="00214B4C"/>
    <w:rsid w:val="00231022"/>
    <w:rsid w:val="0023233B"/>
    <w:rsid w:val="00233D76"/>
    <w:rsid w:val="00237C1F"/>
    <w:rsid w:val="002443AF"/>
    <w:rsid w:val="00253A91"/>
    <w:rsid w:val="00261E77"/>
    <w:rsid w:val="0026232E"/>
    <w:rsid w:val="00273477"/>
    <w:rsid w:val="00281321"/>
    <w:rsid w:val="002828FB"/>
    <w:rsid w:val="0029258B"/>
    <w:rsid w:val="002A56E7"/>
    <w:rsid w:val="002B61A1"/>
    <w:rsid w:val="002C2BB2"/>
    <w:rsid w:val="002C4322"/>
    <w:rsid w:val="002D37DF"/>
    <w:rsid w:val="002E660B"/>
    <w:rsid w:val="002E7A75"/>
    <w:rsid w:val="003001F3"/>
    <w:rsid w:val="0032040C"/>
    <w:rsid w:val="003216EF"/>
    <w:rsid w:val="00336E68"/>
    <w:rsid w:val="00351817"/>
    <w:rsid w:val="00352A11"/>
    <w:rsid w:val="00357AA8"/>
    <w:rsid w:val="003677FA"/>
    <w:rsid w:val="00370E31"/>
    <w:rsid w:val="003721F1"/>
    <w:rsid w:val="00382AF8"/>
    <w:rsid w:val="00392B83"/>
    <w:rsid w:val="00395430"/>
    <w:rsid w:val="003A2AF0"/>
    <w:rsid w:val="003A4707"/>
    <w:rsid w:val="003B3F43"/>
    <w:rsid w:val="003C011D"/>
    <w:rsid w:val="003C3548"/>
    <w:rsid w:val="003C5929"/>
    <w:rsid w:val="003C6551"/>
    <w:rsid w:val="003C7599"/>
    <w:rsid w:val="003E21A9"/>
    <w:rsid w:val="003F7425"/>
    <w:rsid w:val="003F756F"/>
    <w:rsid w:val="00403715"/>
    <w:rsid w:val="004048D6"/>
    <w:rsid w:val="00414781"/>
    <w:rsid w:val="00435E8B"/>
    <w:rsid w:val="00435F28"/>
    <w:rsid w:val="00442393"/>
    <w:rsid w:val="00442E8A"/>
    <w:rsid w:val="00445B09"/>
    <w:rsid w:val="00461683"/>
    <w:rsid w:val="00461ACB"/>
    <w:rsid w:val="004624C7"/>
    <w:rsid w:val="00462806"/>
    <w:rsid w:val="00463CC3"/>
    <w:rsid w:val="00464D93"/>
    <w:rsid w:val="00472734"/>
    <w:rsid w:val="004810C9"/>
    <w:rsid w:val="0048392D"/>
    <w:rsid w:val="004847C7"/>
    <w:rsid w:val="00491EB7"/>
    <w:rsid w:val="00492A75"/>
    <w:rsid w:val="004A74C5"/>
    <w:rsid w:val="004B7361"/>
    <w:rsid w:val="004B7A84"/>
    <w:rsid w:val="004C0277"/>
    <w:rsid w:val="004C065D"/>
    <w:rsid w:val="004C364A"/>
    <w:rsid w:val="004D27BC"/>
    <w:rsid w:val="004F0917"/>
    <w:rsid w:val="00505374"/>
    <w:rsid w:val="005104B5"/>
    <w:rsid w:val="00521EB8"/>
    <w:rsid w:val="00524815"/>
    <w:rsid w:val="00533C7C"/>
    <w:rsid w:val="005365E6"/>
    <w:rsid w:val="005406A8"/>
    <w:rsid w:val="00540A72"/>
    <w:rsid w:val="00543DF8"/>
    <w:rsid w:val="00551D50"/>
    <w:rsid w:val="00555B0A"/>
    <w:rsid w:val="00557261"/>
    <w:rsid w:val="00562991"/>
    <w:rsid w:val="00563F6E"/>
    <w:rsid w:val="005704AB"/>
    <w:rsid w:val="00573052"/>
    <w:rsid w:val="00577D7E"/>
    <w:rsid w:val="00593136"/>
    <w:rsid w:val="005936A5"/>
    <w:rsid w:val="005972DD"/>
    <w:rsid w:val="005A1C95"/>
    <w:rsid w:val="005A4414"/>
    <w:rsid w:val="005B3A84"/>
    <w:rsid w:val="005B5EE8"/>
    <w:rsid w:val="005C7340"/>
    <w:rsid w:val="005E3B4E"/>
    <w:rsid w:val="005E7300"/>
    <w:rsid w:val="005E7B1B"/>
    <w:rsid w:val="005F03BE"/>
    <w:rsid w:val="005F4A42"/>
    <w:rsid w:val="005F540E"/>
    <w:rsid w:val="005F7457"/>
    <w:rsid w:val="00604F4C"/>
    <w:rsid w:val="006169D6"/>
    <w:rsid w:val="00624DE8"/>
    <w:rsid w:val="0062763B"/>
    <w:rsid w:val="00640630"/>
    <w:rsid w:val="006433C3"/>
    <w:rsid w:val="0064460A"/>
    <w:rsid w:val="0064644E"/>
    <w:rsid w:val="006534D1"/>
    <w:rsid w:val="00655263"/>
    <w:rsid w:val="006602A0"/>
    <w:rsid w:val="006718DB"/>
    <w:rsid w:val="00674764"/>
    <w:rsid w:val="006A0B2F"/>
    <w:rsid w:val="006A29A8"/>
    <w:rsid w:val="006A3120"/>
    <w:rsid w:val="006A37EE"/>
    <w:rsid w:val="006A57DF"/>
    <w:rsid w:val="006C4ADA"/>
    <w:rsid w:val="006D7526"/>
    <w:rsid w:val="006E0E95"/>
    <w:rsid w:val="0070674D"/>
    <w:rsid w:val="007205E8"/>
    <w:rsid w:val="0072100D"/>
    <w:rsid w:val="0072199B"/>
    <w:rsid w:val="0072432E"/>
    <w:rsid w:val="00750934"/>
    <w:rsid w:val="00755CF5"/>
    <w:rsid w:val="007606DD"/>
    <w:rsid w:val="007608FC"/>
    <w:rsid w:val="007632EE"/>
    <w:rsid w:val="00772111"/>
    <w:rsid w:val="00776284"/>
    <w:rsid w:val="007817F0"/>
    <w:rsid w:val="007962C8"/>
    <w:rsid w:val="007A4F50"/>
    <w:rsid w:val="007B0102"/>
    <w:rsid w:val="007C6D36"/>
    <w:rsid w:val="007D12E0"/>
    <w:rsid w:val="007E0035"/>
    <w:rsid w:val="007E2613"/>
    <w:rsid w:val="007E3E0E"/>
    <w:rsid w:val="007E6B75"/>
    <w:rsid w:val="007F07CA"/>
    <w:rsid w:val="007F0FDF"/>
    <w:rsid w:val="007F2892"/>
    <w:rsid w:val="007F3973"/>
    <w:rsid w:val="007F4BBA"/>
    <w:rsid w:val="007F7568"/>
    <w:rsid w:val="00804470"/>
    <w:rsid w:val="00805B40"/>
    <w:rsid w:val="00806FB0"/>
    <w:rsid w:val="00811686"/>
    <w:rsid w:val="00811F33"/>
    <w:rsid w:val="00815814"/>
    <w:rsid w:val="00817526"/>
    <w:rsid w:val="008237D4"/>
    <w:rsid w:val="00824A10"/>
    <w:rsid w:val="00854788"/>
    <w:rsid w:val="00856172"/>
    <w:rsid w:val="00857793"/>
    <w:rsid w:val="00857F3C"/>
    <w:rsid w:val="008650A0"/>
    <w:rsid w:val="00880955"/>
    <w:rsid w:val="00884F20"/>
    <w:rsid w:val="00897B22"/>
    <w:rsid w:val="008A11F0"/>
    <w:rsid w:val="008A5087"/>
    <w:rsid w:val="008B5BA5"/>
    <w:rsid w:val="008C0FAB"/>
    <w:rsid w:val="008C3406"/>
    <w:rsid w:val="008D0CE8"/>
    <w:rsid w:val="008D35A2"/>
    <w:rsid w:val="008D371B"/>
    <w:rsid w:val="008F00E8"/>
    <w:rsid w:val="008F1A96"/>
    <w:rsid w:val="00900DBC"/>
    <w:rsid w:val="00901DE6"/>
    <w:rsid w:val="0090482B"/>
    <w:rsid w:val="0092069F"/>
    <w:rsid w:val="00924949"/>
    <w:rsid w:val="00933548"/>
    <w:rsid w:val="00952235"/>
    <w:rsid w:val="00955D87"/>
    <w:rsid w:val="0096591D"/>
    <w:rsid w:val="00971E17"/>
    <w:rsid w:val="009940A7"/>
    <w:rsid w:val="00995F65"/>
    <w:rsid w:val="009A014B"/>
    <w:rsid w:val="009C09DC"/>
    <w:rsid w:val="009C46A3"/>
    <w:rsid w:val="009D5C2B"/>
    <w:rsid w:val="009F5FF0"/>
    <w:rsid w:val="00A03424"/>
    <w:rsid w:val="00A039A0"/>
    <w:rsid w:val="00A1538B"/>
    <w:rsid w:val="00A2638A"/>
    <w:rsid w:val="00A32608"/>
    <w:rsid w:val="00A33B97"/>
    <w:rsid w:val="00A36859"/>
    <w:rsid w:val="00A470B1"/>
    <w:rsid w:val="00A522F7"/>
    <w:rsid w:val="00A57171"/>
    <w:rsid w:val="00A7015A"/>
    <w:rsid w:val="00A714A4"/>
    <w:rsid w:val="00A7397A"/>
    <w:rsid w:val="00A7524C"/>
    <w:rsid w:val="00A819A5"/>
    <w:rsid w:val="00A81A26"/>
    <w:rsid w:val="00A84027"/>
    <w:rsid w:val="00A871EC"/>
    <w:rsid w:val="00A93BC3"/>
    <w:rsid w:val="00AA37F1"/>
    <w:rsid w:val="00AA3EC7"/>
    <w:rsid w:val="00AA7DF2"/>
    <w:rsid w:val="00AB0F15"/>
    <w:rsid w:val="00AB1A9B"/>
    <w:rsid w:val="00AC0A22"/>
    <w:rsid w:val="00AC4AAE"/>
    <w:rsid w:val="00AE2271"/>
    <w:rsid w:val="00AE590E"/>
    <w:rsid w:val="00AE5F48"/>
    <w:rsid w:val="00AF7DE2"/>
    <w:rsid w:val="00B10316"/>
    <w:rsid w:val="00B15CAF"/>
    <w:rsid w:val="00B15E66"/>
    <w:rsid w:val="00B25F3A"/>
    <w:rsid w:val="00B347CB"/>
    <w:rsid w:val="00B46263"/>
    <w:rsid w:val="00B50B37"/>
    <w:rsid w:val="00B516CC"/>
    <w:rsid w:val="00B518BB"/>
    <w:rsid w:val="00B52203"/>
    <w:rsid w:val="00B60B21"/>
    <w:rsid w:val="00B6250D"/>
    <w:rsid w:val="00B65435"/>
    <w:rsid w:val="00B73479"/>
    <w:rsid w:val="00B7640B"/>
    <w:rsid w:val="00B81EE2"/>
    <w:rsid w:val="00B8312D"/>
    <w:rsid w:val="00B85BE2"/>
    <w:rsid w:val="00B928BF"/>
    <w:rsid w:val="00B94290"/>
    <w:rsid w:val="00BA1CDB"/>
    <w:rsid w:val="00BB428E"/>
    <w:rsid w:val="00BC4703"/>
    <w:rsid w:val="00BC6ED6"/>
    <w:rsid w:val="00BD690F"/>
    <w:rsid w:val="00BD7398"/>
    <w:rsid w:val="00BF54A7"/>
    <w:rsid w:val="00BF6BD5"/>
    <w:rsid w:val="00C1103B"/>
    <w:rsid w:val="00C132BA"/>
    <w:rsid w:val="00C22B5E"/>
    <w:rsid w:val="00C22FAA"/>
    <w:rsid w:val="00C27C4D"/>
    <w:rsid w:val="00C35B41"/>
    <w:rsid w:val="00C54022"/>
    <w:rsid w:val="00C77F17"/>
    <w:rsid w:val="00C85885"/>
    <w:rsid w:val="00C90090"/>
    <w:rsid w:val="00C94949"/>
    <w:rsid w:val="00C95907"/>
    <w:rsid w:val="00C966BF"/>
    <w:rsid w:val="00C96AA2"/>
    <w:rsid w:val="00CA19DA"/>
    <w:rsid w:val="00CB12EF"/>
    <w:rsid w:val="00CB1615"/>
    <w:rsid w:val="00CB571F"/>
    <w:rsid w:val="00CC242E"/>
    <w:rsid w:val="00CC25CC"/>
    <w:rsid w:val="00CC49C8"/>
    <w:rsid w:val="00CD46D0"/>
    <w:rsid w:val="00CE0785"/>
    <w:rsid w:val="00CE4968"/>
    <w:rsid w:val="00CE5D59"/>
    <w:rsid w:val="00CF1B6C"/>
    <w:rsid w:val="00CF3AF5"/>
    <w:rsid w:val="00D017D2"/>
    <w:rsid w:val="00D05395"/>
    <w:rsid w:val="00D24E1C"/>
    <w:rsid w:val="00D30849"/>
    <w:rsid w:val="00D3285E"/>
    <w:rsid w:val="00D40EF9"/>
    <w:rsid w:val="00D42F92"/>
    <w:rsid w:val="00D4334B"/>
    <w:rsid w:val="00D45129"/>
    <w:rsid w:val="00D469BE"/>
    <w:rsid w:val="00D4788D"/>
    <w:rsid w:val="00D50663"/>
    <w:rsid w:val="00D506C3"/>
    <w:rsid w:val="00D50D8F"/>
    <w:rsid w:val="00D5217A"/>
    <w:rsid w:val="00D6631C"/>
    <w:rsid w:val="00D671A0"/>
    <w:rsid w:val="00D67D40"/>
    <w:rsid w:val="00DA28A9"/>
    <w:rsid w:val="00DA6476"/>
    <w:rsid w:val="00DB5916"/>
    <w:rsid w:val="00DC7366"/>
    <w:rsid w:val="00DC7F54"/>
    <w:rsid w:val="00DD3F7D"/>
    <w:rsid w:val="00DF45B8"/>
    <w:rsid w:val="00E0412C"/>
    <w:rsid w:val="00E163A5"/>
    <w:rsid w:val="00E17D8C"/>
    <w:rsid w:val="00E21ABD"/>
    <w:rsid w:val="00E3707E"/>
    <w:rsid w:val="00E45AE6"/>
    <w:rsid w:val="00E46328"/>
    <w:rsid w:val="00E465B1"/>
    <w:rsid w:val="00E6660F"/>
    <w:rsid w:val="00E70E5A"/>
    <w:rsid w:val="00E74155"/>
    <w:rsid w:val="00E74AC0"/>
    <w:rsid w:val="00E83C49"/>
    <w:rsid w:val="00E9193B"/>
    <w:rsid w:val="00E9209A"/>
    <w:rsid w:val="00E9507F"/>
    <w:rsid w:val="00EA338C"/>
    <w:rsid w:val="00EB029C"/>
    <w:rsid w:val="00EB3F0B"/>
    <w:rsid w:val="00EC225A"/>
    <w:rsid w:val="00EE3B5C"/>
    <w:rsid w:val="00EE792F"/>
    <w:rsid w:val="00EE7A6C"/>
    <w:rsid w:val="00EF1F5A"/>
    <w:rsid w:val="00F032EB"/>
    <w:rsid w:val="00F042B2"/>
    <w:rsid w:val="00F07802"/>
    <w:rsid w:val="00F20533"/>
    <w:rsid w:val="00F26BB8"/>
    <w:rsid w:val="00F44AB2"/>
    <w:rsid w:val="00F47542"/>
    <w:rsid w:val="00F47624"/>
    <w:rsid w:val="00F55B9E"/>
    <w:rsid w:val="00F61F9E"/>
    <w:rsid w:val="00F63AC4"/>
    <w:rsid w:val="00F64A7B"/>
    <w:rsid w:val="00F700BD"/>
    <w:rsid w:val="00F722BA"/>
    <w:rsid w:val="00F72C2F"/>
    <w:rsid w:val="00F72E38"/>
    <w:rsid w:val="00F82895"/>
    <w:rsid w:val="00F85B9C"/>
    <w:rsid w:val="00F87A91"/>
    <w:rsid w:val="00F93043"/>
    <w:rsid w:val="00FA28C8"/>
    <w:rsid w:val="00FB4196"/>
    <w:rsid w:val="00FB53C1"/>
    <w:rsid w:val="00FB67CA"/>
    <w:rsid w:val="00FC3F48"/>
    <w:rsid w:val="00FD3F45"/>
    <w:rsid w:val="00FF1101"/>
    <w:rsid w:val="00FF14B5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98750AA"/>
  <w15:docId w15:val="{6363F7BA-B2D5-4717-8224-EDC2A71D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6BF"/>
    <w:pPr>
      <w:spacing w:after="0" w:line="240" w:lineRule="auto"/>
    </w:pPr>
    <w:rPr>
      <w:rFonts w:ascii="Arial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7608FC"/>
    <w:pPr>
      <w:keepNext/>
      <w:spacing w:before="240" w:after="60"/>
      <w:outlineLvl w:val="0"/>
    </w:pPr>
    <w:rPr>
      <w:b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7608FC"/>
    <w:pPr>
      <w:keepNext/>
      <w:spacing w:before="240" w:after="60"/>
      <w:outlineLvl w:val="1"/>
    </w:pPr>
    <w:rPr>
      <w:b/>
      <w:i/>
      <w:sz w:val="28"/>
    </w:rPr>
  </w:style>
  <w:style w:type="paragraph" w:styleId="Overskrift3">
    <w:name w:val="heading 3"/>
    <w:basedOn w:val="Normal"/>
    <w:next w:val="Normal"/>
    <w:link w:val="Overskrift3Tegn"/>
    <w:qFormat/>
    <w:rsid w:val="007608FC"/>
    <w:pPr>
      <w:keepNext/>
      <w:spacing w:before="240" w:after="60"/>
      <w:outlineLvl w:val="2"/>
    </w:pPr>
    <w:rPr>
      <w:b/>
      <w:sz w:val="26"/>
    </w:rPr>
  </w:style>
  <w:style w:type="paragraph" w:styleId="Overskrift4">
    <w:name w:val="heading 4"/>
    <w:basedOn w:val="Normal"/>
    <w:next w:val="Normal"/>
    <w:link w:val="Overskrift4Tegn"/>
    <w:qFormat/>
    <w:rsid w:val="007608FC"/>
    <w:pPr>
      <w:keepNext/>
      <w:keepLines/>
      <w:spacing w:before="300" w:after="60"/>
      <w:outlineLvl w:val="3"/>
    </w:pPr>
    <w:rPr>
      <w:rFonts w:eastAsiaTheme="majorEastAsia" w:cstheme="majorBidi"/>
      <w:b/>
      <w:bCs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608FC"/>
    <w:rPr>
      <w:rFonts w:ascii="Arial" w:hAnsi="Arial" w:cs="Times New Roman"/>
      <w:b/>
      <w:kern w:val="28"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7608FC"/>
    <w:rPr>
      <w:rFonts w:ascii="Arial" w:hAnsi="Arial" w:cs="Times New Roman"/>
      <w:b/>
      <w:i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7608FC"/>
    <w:rPr>
      <w:rFonts w:ascii="Arial" w:hAnsi="Arial" w:cs="Times New Roman"/>
      <w:b/>
      <w:sz w:val="26"/>
      <w:szCs w:val="20"/>
      <w:lang w:eastAsia="nb-NO"/>
    </w:rPr>
  </w:style>
  <w:style w:type="paragraph" w:customStyle="1" w:styleId="Bilde">
    <w:name w:val="Bilde"/>
    <w:basedOn w:val="Normal"/>
    <w:next w:val="Normal"/>
    <w:qFormat/>
    <w:rsid w:val="007608FC"/>
    <w:pPr>
      <w:spacing w:before="120"/>
      <w:jc w:val="center"/>
    </w:pPr>
    <w:rPr>
      <w:i/>
      <w:sz w:val="20"/>
    </w:rPr>
  </w:style>
  <w:style w:type="character" w:customStyle="1" w:styleId="Overskrift4Tegn">
    <w:name w:val="Overskrift 4 Tegn"/>
    <w:basedOn w:val="Standardskriftforavsnitt"/>
    <w:link w:val="Overskrift4"/>
    <w:rsid w:val="007608FC"/>
    <w:rPr>
      <w:rFonts w:ascii="Arial" w:eastAsiaTheme="majorEastAsia" w:hAnsi="Arial" w:cstheme="majorBidi"/>
      <w:b/>
      <w:bCs/>
      <w:iCs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7608FC"/>
    <w:pPr>
      <w:ind w:left="284" w:hanging="284"/>
      <w:contextualSpacing/>
    </w:pPr>
  </w:style>
  <w:style w:type="paragraph" w:styleId="Punktliste">
    <w:name w:val="List Bullet"/>
    <w:basedOn w:val="Normal"/>
    <w:uiPriority w:val="99"/>
    <w:unhideWhenUsed/>
    <w:rsid w:val="007608FC"/>
    <w:pPr>
      <w:numPr>
        <w:numId w:val="22"/>
      </w:numPr>
      <w:tabs>
        <w:tab w:val="left" w:pos="284"/>
      </w:tabs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233D76"/>
    <w:pPr>
      <w:keepNext/>
      <w:spacing w:before="60" w:after="120"/>
    </w:pPr>
    <w:rPr>
      <w:b/>
      <w:bCs/>
      <w:sz w:val="16"/>
      <w:szCs w:val="18"/>
    </w:rPr>
  </w:style>
  <w:style w:type="table" w:customStyle="1" w:styleId="MycoTabell">
    <w:name w:val="MycoTabell"/>
    <w:basedOn w:val="Vanligtabell"/>
    <w:uiPriority w:val="99"/>
    <w:rsid w:val="00233D76"/>
    <w:pPr>
      <w:spacing w:after="0" w:line="240" w:lineRule="auto"/>
    </w:pPr>
    <w:rPr>
      <w:rFonts w:ascii="Arial" w:eastAsiaTheme="minorEastAsia" w:hAnsi="Arial"/>
      <w:sz w:val="16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5" w:type="dxa"/>
        <w:left w:w="45" w:type="dxa"/>
        <w:bottom w:w="45" w:type="dxa"/>
        <w:right w:w="45" w:type="dxa"/>
      </w:tblCellMar>
    </w:tblPr>
    <w:trPr>
      <w:cantSplit/>
    </w:trPr>
    <w:tcPr>
      <w:vAlign w:val="center"/>
    </w:tcPr>
    <w:tblStylePr w:type="firstRow">
      <w:pPr>
        <w:keepNext/>
        <w:wordWrap/>
        <w:spacing w:beforeLines="0" w:before="40" w:beforeAutospacing="0" w:afterLines="0" w:after="40" w:afterAutospacing="0"/>
      </w:pPr>
      <w:rPr>
        <w:b w:val="0"/>
        <w:i w:val="0"/>
      </w:rPr>
      <w:tblPr/>
      <w:tcPr>
        <w:shd w:val="clear" w:color="auto" w:fill="D9F0EF"/>
      </w:tcPr>
    </w:tblStylePr>
  </w:style>
  <w:style w:type="paragraph" w:customStyle="1" w:styleId="MycoBilde">
    <w:name w:val="MycoBilde"/>
    <w:basedOn w:val="Normal"/>
    <w:next w:val="Bildetekst"/>
    <w:uiPriority w:val="99"/>
    <w:rsid w:val="00233D76"/>
    <w:pPr>
      <w:keepNext/>
      <w:spacing w:after="120"/>
    </w:pPr>
  </w:style>
  <w:style w:type="table" w:styleId="Tabellrutenett">
    <w:name w:val="Table Grid"/>
    <w:basedOn w:val="Vanligtabell"/>
    <w:uiPriority w:val="59"/>
    <w:rsid w:val="0010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1">
    <w:name w:val="Light Shading Accent 1"/>
    <w:basedOn w:val="Vanligtabell"/>
    <w:uiPriority w:val="60"/>
    <w:rsid w:val="001001C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">
    <w:name w:val="Light Shading"/>
    <w:basedOn w:val="Vanligtabell"/>
    <w:uiPriority w:val="60"/>
    <w:rsid w:val="001001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1001C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1001C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listeuthevingsfarge4">
    <w:name w:val="Light List Accent 4"/>
    <w:basedOn w:val="Vanligtabell"/>
    <w:uiPriority w:val="61"/>
    <w:rsid w:val="001001C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3">
    <w:name w:val="Light List Accent 3"/>
    <w:basedOn w:val="Vanligtabell"/>
    <w:uiPriority w:val="61"/>
    <w:rsid w:val="001001C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2">
    <w:name w:val="Light List Accent 2"/>
    <w:basedOn w:val="Vanligtabell"/>
    <w:uiPriority w:val="61"/>
    <w:rsid w:val="001001C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B347C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47CB"/>
    <w:rPr>
      <w:rFonts w:ascii="Segoe UI" w:hAnsi="Segoe UI" w:cs="Segoe UI"/>
      <w:sz w:val="18"/>
      <w:szCs w:val="1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8237D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37D4"/>
    <w:rPr>
      <w:rFonts w:ascii="Arial" w:hAnsi="Arial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237D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37D4"/>
    <w:rPr>
      <w:rFonts w:ascii="Arial" w:hAnsi="Arial" w:cs="Times New Roman"/>
      <w:szCs w:val="20"/>
      <w:lang w:eastAsia="nb-NO"/>
    </w:rPr>
  </w:style>
  <w:style w:type="paragraph" w:customStyle="1" w:styleId="MycoStilling">
    <w:name w:val="MycoStilling"/>
    <w:basedOn w:val="Normal"/>
    <w:next w:val="Normal"/>
    <w:uiPriority w:val="99"/>
    <w:qFormat/>
    <w:rsid w:val="00233D76"/>
    <w:pPr>
      <w:spacing w:after="6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f\AppData\Roaming\Microsoft\Templates\Mycotea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4845-B542-4C82-B5A4-9C2124D6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Mycoteam</Template>
  <TotalTime>1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Normal-mal Mycoteam</vt:lpstr>
    </vt:vector>
  </TitlesOfParts>
  <Company>Mycoteam AS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Normal-mal Mycoteam</dc:title>
  <dc:creator>Marianne C. Berdal</dc:creator>
  <cp:lastModifiedBy>Tone Margrete Farestad</cp:lastModifiedBy>
  <cp:revision>2</cp:revision>
  <cp:lastPrinted>2022-02-02T08:54:00Z</cp:lastPrinted>
  <dcterms:created xsi:type="dcterms:W3CDTF">2025-04-24T11:44:00Z</dcterms:created>
  <dcterms:modified xsi:type="dcterms:W3CDTF">2025-04-24T11:44:00Z</dcterms:modified>
</cp:coreProperties>
</file>