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BAEB" w14:textId="77777777" w:rsidR="00955D87" w:rsidRPr="007817F0" w:rsidRDefault="00955D87" w:rsidP="00955D87">
      <w:pPr>
        <w:rPr>
          <w:rFonts w:cs="Arial"/>
        </w:rPr>
      </w:pPr>
    </w:p>
    <w:p w14:paraId="462EAE13" w14:textId="77777777" w:rsidR="008237D4" w:rsidRDefault="008237D4" w:rsidP="00955D87">
      <w:pPr>
        <w:rPr>
          <w:b/>
        </w:rPr>
        <w:sectPr w:rsidR="008237D4" w:rsidSect="007A4F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080" w:header="708" w:footer="708" w:gutter="0"/>
          <w:cols w:space="708"/>
          <w:noEndnote/>
          <w:docGrid w:linePitch="299"/>
        </w:sectPr>
      </w:pPr>
    </w:p>
    <w:p w14:paraId="07D8ED8A" w14:textId="726EA987" w:rsidR="00955D87" w:rsidRPr="007817F0" w:rsidRDefault="00E83C49" w:rsidP="00955D87">
      <w:pPr>
        <w:rPr>
          <w:b/>
        </w:rPr>
      </w:pPr>
      <w:r w:rsidRPr="00955D87">
        <w:rPr>
          <w:b/>
        </w:rPr>
        <w:t>Oppdragsgiver</w:t>
      </w:r>
      <w:r>
        <w:rPr>
          <w:b/>
        </w:rPr>
        <w:t xml:space="preserve"> </w:t>
      </w:r>
      <w:r w:rsidR="00124793">
        <w:rPr>
          <w:b/>
        </w:rPr>
        <w:t>/mottaker av rapport</w:t>
      </w:r>
    </w:p>
    <w:p w14:paraId="281D8A6C" w14:textId="77777777" w:rsidR="00EE7A6C" w:rsidRDefault="00EE7A6C" w:rsidP="003C7599">
      <w:pPr>
        <w:spacing w:before="120" w:line="360" w:lineRule="auto"/>
      </w:pPr>
      <w:proofErr w:type="gramStart"/>
      <w:r>
        <w:t>Firma:…</w:t>
      </w:r>
      <w:proofErr w:type="gramEnd"/>
      <w:r>
        <w:t>……………………………………………</w:t>
      </w:r>
      <w:r w:rsidR="008237D4">
        <w:t>.</w:t>
      </w:r>
    </w:p>
    <w:p w14:paraId="1054090F" w14:textId="77777777" w:rsidR="008A11F0" w:rsidRDefault="008A11F0" w:rsidP="003C7599">
      <w:pPr>
        <w:spacing w:line="360" w:lineRule="auto"/>
      </w:pPr>
      <w:proofErr w:type="gramStart"/>
      <w:r>
        <w:t>Kontaktperson:…</w:t>
      </w:r>
      <w:proofErr w:type="gramEnd"/>
      <w:r>
        <w:t>………………………</w:t>
      </w:r>
      <w:proofErr w:type="gramStart"/>
      <w:r>
        <w:t>…………</w:t>
      </w:r>
      <w:r w:rsidR="008237D4">
        <w:t>.</w:t>
      </w:r>
      <w:proofErr w:type="gramEnd"/>
      <w:r w:rsidR="004C364A">
        <w:t>.</w:t>
      </w:r>
    </w:p>
    <w:p w14:paraId="02EC444B" w14:textId="77777777" w:rsidR="004C364A" w:rsidRDefault="004C364A" w:rsidP="003C7599">
      <w:pPr>
        <w:spacing w:line="360" w:lineRule="auto"/>
      </w:pPr>
      <w:proofErr w:type="gramStart"/>
      <w:r>
        <w:t>Adresse:…</w:t>
      </w:r>
      <w:proofErr w:type="gramEnd"/>
      <w:r>
        <w:t>………………………………………….</w:t>
      </w:r>
    </w:p>
    <w:p w14:paraId="3D049B6E" w14:textId="77777777" w:rsidR="008A11F0" w:rsidRDefault="007A4F50" w:rsidP="003C7599">
      <w:pPr>
        <w:spacing w:line="360" w:lineRule="auto"/>
      </w:pPr>
      <w:proofErr w:type="spellStart"/>
      <w:proofErr w:type="gramStart"/>
      <w:r>
        <w:t>Postnr</w:t>
      </w:r>
      <w:proofErr w:type="spellEnd"/>
      <w:r w:rsidR="00DA6476">
        <w:t>:…</w:t>
      </w:r>
      <w:proofErr w:type="gramEnd"/>
      <w:r w:rsidR="00DA6476">
        <w:t>…………</w:t>
      </w:r>
      <w:proofErr w:type="gramStart"/>
      <w:r w:rsidR="00DA6476">
        <w:t>……</w:t>
      </w:r>
      <w:r>
        <w:t>Poststed:.</w:t>
      </w:r>
      <w:r w:rsidR="008A11F0">
        <w:t>…</w:t>
      </w:r>
      <w:proofErr w:type="gramEnd"/>
      <w:r w:rsidR="008A11F0">
        <w:t>…</w:t>
      </w:r>
      <w:proofErr w:type="gramStart"/>
      <w:r w:rsidR="008A11F0">
        <w:t>……</w:t>
      </w:r>
      <w:r w:rsidR="008237D4">
        <w:t>…….</w:t>
      </w:r>
      <w:proofErr w:type="gramEnd"/>
      <w:r w:rsidR="008237D4">
        <w:t>.</w:t>
      </w:r>
    </w:p>
    <w:p w14:paraId="74CBAEEA" w14:textId="77777777" w:rsidR="008C0FAB" w:rsidRPr="00955D87" w:rsidRDefault="00E83C49" w:rsidP="003C7599">
      <w:pPr>
        <w:spacing w:line="360" w:lineRule="auto"/>
      </w:pPr>
      <w:proofErr w:type="gramStart"/>
      <w:r>
        <w:t>Telefon:…….…</w:t>
      </w:r>
      <w:proofErr w:type="gramEnd"/>
      <w:r>
        <w:t>………………………</w:t>
      </w:r>
      <w:proofErr w:type="gramStart"/>
      <w:r>
        <w:t>…………</w:t>
      </w:r>
      <w:r w:rsidR="008237D4">
        <w:t>.</w:t>
      </w:r>
      <w:proofErr w:type="gramEnd"/>
      <w:r>
        <w:t>…</w:t>
      </w:r>
      <w:r w:rsidR="008237D4">
        <w:t>E-</w:t>
      </w:r>
      <w:proofErr w:type="gramStart"/>
      <w:r w:rsidR="008C0FAB">
        <w:t>post:…….…</w:t>
      </w:r>
      <w:proofErr w:type="gramEnd"/>
      <w:r w:rsidR="008C0FAB">
        <w:t>…………………………</w:t>
      </w:r>
      <w:proofErr w:type="gramStart"/>
      <w:r w:rsidR="008C0FAB">
        <w:t>……</w:t>
      </w:r>
      <w:r w:rsidR="00DA6476">
        <w:t>........</w:t>
      </w:r>
      <w:r w:rsidR="008237D4">
        <w:t>..</w:t>
      </w:r>
      <w:proofErr w:type="gramEnd"/>
    </w:p>
    <w:p w14:paraId="450243B0" w14:textId="77777777" w:rsidR="004C364A" w:rsidRPr="00955D87" w:rsidRDefault="004C364A" w:rsidP="004C364A">
      <w:pPr>
        <w:spacing w:before="120" w:line="360" w:lineRule="auto"/>
        <w:rPr>
          <w:b/>
        </w:rPr>
      </w:pPr>
      <w:r>
        <w:rPr>
          <w:b/>
        </w:rPr>
        <w:t>Fakturamottaker</w:t>
      </w:r>
    </w:p>
    <w:p w14:paraId="02EB9A5F" w14:textId="77777777" w:rsidR="004C364A" w:rsidRDefault="004C364A" w:rsidP="004C364A">
      <w:pPr>
        <w:spacing w:line="360" w:lineRule="auto"/>
      </w:pPr>
      <w:r>
        <w:t>Navn (</w:t>
      </w:r>
      <w:proofErr w:type="spellStart"/>
      <w:r>
        <w:t>fakura</w:t>
      </w:r>
      <w:proofErr w:type="spellEnd"/>
      <w:r>
        <w:t>): …………………………</w:t>
      </w:r>
      <w:proofErr w:type="gramStart"/>
      <w:r>
        <w:t>………....</w:t>
      </w:r>
      <w:proofErr w:type="gramEnd"/>
      <w:r>
        <w:t>.</w:t>
      </w:r>
    </w:p>
    <w:p w14:paraId="238DE36A" w14:textId="0D51B536" w:rsidR="004C364A" w:rsidRDefault="004C364A" w:rsidP="004C364A">
      <w:pPr>
        <w:spacing w:line="360" w:lineRule="auto"/>
      </w:pPr>
      <w:proofErr w:type="gramStart"/>
      <w:r>
        <w:t>Adresse:</w:t>
      </w:r>
      <w:r w:rsidR="00250ADC">
        <w:t>.</w:t>
      </w:r>
      <w:r>
        <w:t xml:space="preserve"> ..</w:t>
      </w:r>
      <w:proofErr w:type="gramEnd"/>
      <w:r>
        <w:t>…………………………………………</w:t>
      </w:r>
    </w:p>
    <w:p w14:paraId="155A1621" w14:textId="77777777" w:rsidR="004C364A" w:rsidRDefault="004C364A" w:rsidP="004C364A">
      <w:pPr>
        <w:spacing w:line="360" w:lineRule="auto"/>
      </w:pPr>
      <w:proofErr w:type="spellStart"/>
      <w:proofErr w:type="gramStart"/>
      <w:r>
        <w:t>Postnr</w:t>
      </w:r>
      <w:proofErr w:type="spellEnd"/>
      <w:r>
        <w:t>…</w:t>
      </w:r>
      <w:proofErr w:type="gramEnd"/>
      <w:r>
        <w:t>……</w:t>
      </w:r>
      <w:proofErr w:type="gramStart"/>
      <w:r>
        <w:t>………….</w:t>
      </w:r>
      <w:proofErr w:type="gramEnd"/>
      <w:r>
        <w:t>Poststed</w:t>
      </w:r>
      <w:proofErr w:type="gramStart"/>
      <w:r>
        <w:t>:.…</w:t>
      </w:r>
      <w:proofErr w:type="gramEnd"/>
      <w:r>
        <w:t>…</w:t>
      </w:r>
      <w:proofErr w:type="gramStart"/>
      <w:r>
        <w:t>………….</w:t>
      </w:r>
      <w:proofErr w:type="gramEnd"/>
      <w:r>
        <w:t>.</w:t>
      </w:r>
    </w:p>
    <w:p w14:paraId="3C0FB872" w14:textId="77777777" w:rsidR="004C364A" w:rsidRPr="00955D87" w:rsidRDefault="004C364A" w:rsidP="004C364A">
      <w:pPr>
        <w:spacing w:line="360" w:lineRule="auto"/>
      </w:pPr>
      <w:r>
        <w:t>E-</w:t>
      </w:r>
      <w:proofErr w:type="gramStart"/>
      <w:r>
        <w:t>post:…….…</w:t>
      </w:r>
      <w:proofErr w:type="gramEnd"/>
      <w:r>
        <w:t>…………………………</w:t>
      </w:r>
      <w:proofErr w:type="gramStart"/>
      <w:r>
        <w:t>……..........</w:t>
      </w:r>
      <w:proofErr w:type="gramEnd"/>
    </w:p>
    <w:p w14:paraId="4223B9B1" w14:textId="77777777" w:rsidR="004C364A" w:rsidRDefault="004C364A" w:rsidP="004C364A">
      <w:pPr>
        <w:spacing w:line="360" w:lineRule="auto"/>
        <w:rPr>
          <w:b/>
        </w:rPr>
      </w:pPr>
      <w:r w:rsidRPr="004C364A">
        <w:rPr>
          <w:b/>
        </w:rPr>
        <w:t xml:space="preserve">Deres </w:t>
      </w:r>
      <w:proofErr w:type="gramStart"/>
      <w:r w:rsidRPr="004C364A">
        <w:rPr>
          <w:b/>
        </w:rPr>
        <w:t>referanse:</w:t>
      </w:r>
      <w:r>
        <w:t>…</w:t>
      </w:r>
      <w:proofErr w:type="gramEnd"/>
      <w:r>
        <w:t>………</w:t>
      </w:r>
      <w:proofErr w:type="gramStart"/>
      <w:r>
        <w:t>…………..…</w:t>
      </w:r>
      <w:proofErr w:type="gramEnd"/>
      <w:r>
        <w:t>………...</w:t>
      </w:r>
    </w:p>
    <w:p w14:paraId="6F9791B1" w14:textId="77777777" w:rsidR="004C364A" w:rsidRDefault="004C364A" w:rsidP="004C364A">
      <w:pPr>
        <w:spacing w:line="360" w:lineRule="auto"/>
      </w:pPr>
      <w:r>
        <w:rPr>
          <w:b/>
        </w:rPr>
        <w:t>S</w:t>
      </w:r>
      <w:r w:rsidRPr="007817F0">
        <w:rPr>
          <w:b/>
        </w:rPr>
        <w:t>kadested</w:t>
      </w:r>
    </w:p>
    <w:p w14:paraId="24BD1DB3" w14:textId="77777777" w:rsidR="004C364A" w:rsidRDefault="004C364A" w:rsidP="004C364A">
      <w:pPr>
        <w:spacing w:line="360" w:lineRule="auto"/>
      </w:pPr>
      <w:proofErr w:type="gramStart"/>
      <w:r>
        <w:t>Skadeadresse:…</w:t>
      </w:r>
      <w:proofErr w:type="gramEnd"/>
      <w:r>
        <w:t>………………………………</w:t>
      </w:r>
      <w:r w:rsidR="00336E68">
        <w:t>….</w:t>
      </w:r>
    </w:p>
    <w:p w14:paraId="0629332C" w14:textId="77777777" w:rsidR="004C364A" w:rsidRDefault="004C364A" w:rsidP="004C364A">
      <w:pPr>
        <w:spacing w:line="360" w:lineRule="auto"/>
      </w:pPr>
      <w:proofErr w:type="spellStart"/>
      <w:proofErr w:type="gramStart"/>
      <w:r>
        <w:t>Postnr</w:t>
      </w:r>
      <w:proofErr w:type="spellEnd"/>
      <w:r>
        <w:t>:…</w:t>
      </w:r>
      <w:proofErr w:type="gramEnd"/>
      <w:r>
        <w:t>…………</w:t>
      </w:r>
      <w:proofErr w:type="gramStart"/>
      <w:r>
        <w:t>……Poststed:…</w:t>
      </w:r>
      <w:proofErr w:type="gramEnd"/>
      <w:r>
        <w:t>…</w:t>
      </w:r>
      <w:proofErr w:type="gramStart"/>
      <w:r>
        <w:t>………</w:t>
      </w:r>
      <w:r w:rsidR="00336E68">
        <w:t>….</w:t>
      </w:r>
      <w:proofErr w:type="gramEnd"/>
      <w:r w:rsidR="00336E68">
        <w:t>.</w:t>
      </w:r>
    </w:p>
    <w:p w14:paraId="759CDBF9" w14:textId="062D636C" w:rsidR="004C364A" w:rsidRDefault="004C364A" w:rsidP="00BD7398">
      <w:pPr>
        <w:spacing w:line="360" w:lineRule="auto"/>
      </w:pPr>
      <w:r>
        <w:t xml:space="preserve">Bygning/ konstruksjon/ </w:t>
      </w:r>
      <w:proofErr w:type="gramStart"/>
      <w:r>
        <w:t>byggeår</w:t>
      </w:r>
      <w:r w:rsidR="00250ADC">
        <w:t>:…</w:t>
      </w:r>
      <w:proofErr w:type="gramEnd"/>
      <w:r w:rsidR="00BD7398">
        <w:t>……………</w:t>
      </w:r>
      <w:r w:rsidR="00336E68">
        <w:t>…</w:t>
      </w:r>
      <w:r>
        <w:t xml:space="preserve"> ………………</w:t>
      </w:r>
      <w:proofErr w:type="gramStart"/>
      <w:r>
        <w:t>………….</w:t>
      </w:r>
      <w:proofErr w:type="gramEnd"/>
      <w:r>
        <w:t>……</w:t>
      </w:r>
      <w:proofErr w:type="gramStart"/>
      <w:r>
        <w:t>………….</w:t>
      </w:r>
      <w:proofErr w:type="gramEnd"/>
      <w:r>
        <w:t>….........</w:t>
      </w:r>
      <w:r w:rsidR="00DD3F7D">
        <w:t>....</w:t>
      </w:r>
    </w:p>
    <w:p w14:paraId="1DAFDA1E" w14:textId="77777777" w:rsidR="004C364A" w:rsidRDefault="004C364A" w:rsidP="004C364A">
      <w:pPr>
        <w:spacing w:line="360" w:lineRule="auto"/>
      </w:pPr>
      <w:r>
        <w:t>……………………………………………………</w:t>
      </w:r>
      <w:r w:rsidR="00DD3F7D">
        <w:t>….</w:t>
      </w:r>
    </w:p>
    <w:p w14:paraId="7E4F71B5" w14:textId="77777777" w:rsidR="00B516CC" w:rsidRDefault="00B516CC" w:rsidP="004C364A">
      <w:pPr>
        <w:spacing w:line="360" w:lineRule="auto"/>
      </w:pPr>
    </w:p>
    <w:p w14:paraId="48CA3187" w14:textId="76875150" w:rsidR="00573052" w:rsidRDefault="00573052" w:rsidP="00BD7398">
      <w:pPr>
        <w:spacing w:before="120" w:line="360" w:lineRule="auto"/>
      </w:pPr>
      <w:r w:rsidRPr="00F61F9E">
        <w:rPr>
          <w:b/>
        </w:rPr>
        <w:t>Skadebilde/</w:t>
      </w:r>
      <w:proofErr w:type="gramStart"/>
      <w:r w:rsidR="00B516CC">
        <w:rPr>
          <w:b/>
        </w:rPr>
        <w:t>p</w:t>
      </w:r>
      <w:r w:rsidRPr="00F61F9E">
        <w:rPr>
          <w:b/>
        </w:rPr>
        <w:t>roblemstilling</w:t>
      </w:r>
      <w:r w:rsidR="00250ADC">
        <w:rPr>
          <w:b/>
        </w:rPr>
        <w:t>:</w:t>
      </w:r>
      <w:r w:rsidR="004810C9">
        <w:t>.............................................................................</w:t>
      </w:r>
      <w:r w:rsidR="00BD7398">
        <w:t>............................</w:t>
      </w:r>
      <w:proofErr w:type="gramEnd"/>
    </w:p>
    <w:p w14:paraId="0FDADCCA" w14:textId="77777777" w:rsidR="0029258B" w:rsidRDefault="0029258B" w:rsidP="003C7599">
      <w:pPr>
        <w:spacing w:line="360" w:lineRule="auto"/>
      </w:pPr>
      <w:r>
        <w:t>……………………………………………………….</w:t>
      </w:r>
    </w:p>
    <w:p w14:paraId="5A54F591" w14:textId="77777777" w:rsidR="00BD7398" w:rsidRDefault="00BD7398" w:rsidP="003C7599">
      <w:pPr>
        <w:spacing w:line="360" w:lineRule="auto"/>
      </w:pPr>
      <w:r>
        <w:t>……………………………………………………….</w:t>
      </w:r>
    </w:p>
    <w:p w14:paraId="085DA0C2" w14:textId="77777777" w:rsidR="003C7599" w:rsidRDefault="00557261" w:rsidP="003C7599">
      <w:pPr>
        <w:spacing w:line="360" w:lineRule="auto"/>
      </w:pPr>
      <w:r>
        <w:t xml:space="preserve">Annet: </w:t>
      </w:r>
      <w:r w:rsidR="00135377">
        <w:t>………………………………………</w:t>
      </w:r>
      <w:r>
        <w:t>………</w:t>
      </w:r>
      <w:r>
        <w:br/>
        <w:t>…………………………………………</w:t>
      </w:r>
      <w:proofErr w:type="gramStart"/>
      <w:r>
        <w:t>…………</w:t>
      </w:r>
      <w:r w:rsidR="00066AB5">
        <w:t>.</w:t>
      </w:r>
      <w:proofErr w:type="gramEnd"/>
      <w:r>
        <w:t>…</w:t>
      </w:r>
    </w:p>
    <w:p w14:paraId="0AECE73B" w14:textId="77777777" w:rsidR="00A522F7" w:rsidRDefault="00A522F7" w:rsidP="003C7599">
      <w:pPr>
        <w:spacing w:line="360" w:lineRule="auto"/>
        <w:sectPr w:rsidR="00A522F7" w:rsidSect="008237D4">
          <w:type w:val="continuous"/>
          <w:pgSz w:w="12240" w:h="15840"/>
          <w:pgMar w:top="1440" w:right="1080" w:bottom="1440" w:left="1080" w:header="708" w:footer="708" w:gutter="0"/>
          <w:cols w:num="2" w:space="708"/>
          <w:noEndnote/>
          <w:docGrid w:linePitch="299"/>
        </w:sectPr>
      </w:pPr>
    </w:p>
    <w:p w14:paraId="3D6F711D" w14:textId="77777777" w:rsidR="00A2638A" w:rsidRDefault="00A2638A" w:rsidP="003C7599">
      <w:pPr>
        <w:spacing w:line="360" w:lineRule="auto"/>
      </w:pPr>
    </w:p>
    <w:p w14:paraId="77534597" w14:textId="77777777" w:rsidR="008A5087" w:rsidRDefault="008A5087" w:rsidP="003C7599">
      <w:pPr>
        <w:spacing w:line="360" w:lineRule="auto"/>
      </w:pPr>
      <w:r>
        <w:t>Dato for prøvetaking: ……………</w:t>
      </w:r>
      <w:r w:rsidR="00066AB5">
        <w:t>……</w:t>
      </w:r>
      <w:r w:rsidR="00854788">
        <w:t>…</w:t>
      </w:r>
      <w:r>
        <w:t xml:space="preserve"> </w:t>
      </w:r>
      <w:r w:rsidR="00066AB5">
        <w:t xml:space="preserve"> </w:t>
      </w:r>
      <w:proofErr w:type="spellStart"/>
      <w:r>
        <w:t>Prøvetakers</w:t>
      </w:r>
      <w:proofErr w:type="spellEnd"/>
      <w:r w:rsidR="00066AB5">
        <w:t xml:space="preserve"> navn: </w:t>
      </w:r>
      <w:r>
        <w:t>…</w:t>
      </w:r>
      <w:proofErr w:type="gramStart"/>
      <w:r>
        <w:t>…….</w:t>
      </w:r>
      <w:r w:rsidR="00066AB5">
        <w:t>.........................................................</w:t>
      </w:r>
      <w:proofErr w:type="gramEnd"/>
    </w:p>
    <w:p w14:paraId="50A1ACD0" w14:textId="77777777" w:rsidR="008A5087" w:rsidRDefault="008A5087" w:rsidP="008A5087"/>
    <w:tbl>
      <w:tblPr>
        <w:tblStyle w:val="Tabellrutenett"/>
        <w:tblW w:w="9920" w:type="dxa"/>
        <w:tblLayout w:type="fixed"/>
        <w:tblLook w:val="04A0" w:firstRow="1" w:lastRow="0" w:firstColumn="1" w:lastColumn="0" w:noHBand="0" w:noVBand="1"/>
      </w:tblPr>
      <w:tblGrid>
        <w:gridCol w:w="963"/>
        <w:gridCol w:w="1586"/>
        <w:gridCol w:w="1843"/>
        <w:gridCol w:w="2410"/>
        <w:gridCol w:w="3118"/>
      </w:tblGrid>
      <w:tr w:rsidR="0029258B" w:rsidRPr="00200119" w14:paraId="0640CC1B" w14:textId="77777777" w:rsidTr="00A470B1">
        <w:trPr>
          <w:trHeight w:val="552"/>
        </w:trPr>
        <w:tc>
          <w:tcPr>
            <w:tcW w:w="963" w:type="dxa"/>
          </w:tcPr>
          <w:p w14:paraId="656F843F" w14:textId="77777777" w:rsidR="0029258B" w:rsidRPr="00214B4C" w:rsidRDefault="0029258B" w:rsidP="005B5EE8">
            <w:pPr>
              <w:rPr>
                <w:b/>
                <w:sz w:val="16"/>
                <w:szCs w:val="16"/>
              </w:rPr>
            </w:pPr>
            <w:r w:rsidRPr="00214B4C">
              <w:rPr>
                <w:b/>
                <w:sz w:val="16"/>
                <w:szCs w:val="16"/>
              </w:rPr>
              <w:t>Prøve nr.</w:t>
            </w:r>
          </w:p>
        </w:tc>
        <w:tc>
          <w:tcPr>
            <w:tcW w:w="1586" w:type="dxa"/>
          </w:tcPr>
          <w:p w14:paraId="0231592E" w14:textId="77777777" w:rsidR="0029258B" w:rsidRPr="00200119" w:rsidRDefault="00005388" w:rsidP="000D3CBD">
            <w:pPr>
              <w:rPr>
                <w:sz w:val="16"/>
                <w:szCs w:val="16"/>
              </w:rPr>
            </w:pPr>
            <w:r w:rsidRPr="00214B4C">
              <w:rPr>
                <w:b/>
                <w:sz w:val="16"/>
                <w:szCs w:val="16"/>
              </w:rPr>
              <w:t>Prøve</w:t>
            </w:r>
            <w:r w:rsidR="0029258B" w:rsidRPr="00214B4C">
              <w:rPr>
                <w:b/>
                <w:sz w:val="16"/>
                <w:szCs w:val="16"/>
              </w:rPr>
              <w:t xml:space="preserve">materiale </w:t>
            </w:r>
            <w:r w:rsidR="0029258B" w:rsidRPr="00214B4C">
              <w:rPr>
                <w:b/>
                <w:sz w:val="16"/>
                <w:szCs w:val="16"/>
              </w:rPr>
              <w:br/>
            </w:r>
            <w:r w:rsidR="0029258B">
              <w:rPr>
                <w:sz w:val="16"/>
                <w:szCs w:val="16"/>
              </w:rPr>
              <w:t>(</w:t>
            </w:r>
            <w:r w:rsidR="000D3CBD">
              <w:rPr>
                <w:sz w:val="16"/>
                <w:szCs w:val="16"/>
              </w:rPr>
              <w:t>treverk</w:t>
            </w:r>
            <w:r w:rsidR="0029258B" w:rsidRPr="00200119">
              <w:rPr>
                <w:sz w:val="16"/>
                <w:szCs w:val="16"/>
              </w:rPr>
              <w:t xml:space="preserve">, </w:t>
            </w:r>
            <w:proofErr w:type="gramStart"/>
            <w:r w:rsidR="0029258B">
              <w:rPr>
                <w:sz w:val="16"/>
                <w:szCs w:val="16"/>
              </w:rPr>
              <w:t>gipsplate,</w:t>
            </w:r>
            <w:proofErr w:type="gramEnd"/>
            <w:r w:rsidR="0029258B">
              <w:rPr>
                <w:sz w:val="16"/>
                <w:szCs w:val="16"/>
              </w:rPr>
              <w:t xml:space="preserve"> </w:t>
            </w:r>
            <w:r w:rsidR="00214B4C">
              <w:rPr>
                <w:sz w:val="16"/>
                <w:szCs w:val="16"/>
              </w:rPr>
              <w:t>gulvbelegg ...</w:t>
            </w:r>
            <w:r w:rsidR="0029258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</w:tcPr>
          <w:p w14:paraId="3A36E997" w14:textId="77777777" w:rsidR="0029258B" w:rsidRPr="00200119" w:rsidRDefault="00214B4C" w:rsidP="00214B4C">
            <w:pPr>
              <w:rPr>
                <w:sz w:val="16"/>
                <w:szCs w:val="16"/>
              </w:rPr>
            </w:pPr>
            <w:r w:rsidRPr="00214B4C">
              <w:rPr>
                <w:b/>
                <w:sz w:val="16"/>
                <w:szCs w:val="16"/>
              </w:rPr>
              <w:t xml:space="preserve">Prøvetakingsrom </w:t>
            </w:r>
            <w:r>
              <w:rPr>
                <w:sz w:val="16"/>
                <w:szCs w:val="16"/>
              </w:rPr>
              <w:t>(</w:t>
            </w:r>
            <w:r w:rsidR="007606DD">
              <w:rPr>
                <w:sz w:val="16"/>
                <w:szCs w:val="16"/>
              </w:rPr>
              <w:t xml:space="preserve">loft, </w:t>
            </w:r>
            <w:proofErr w:type="gramStart"/>
            <w:r w:rsidR="007606DD">
              <w:rPr>
                <w:sz w:val="16"/>
                <w:szCs w:val="16"/>
              </w:rPr>
              <w:t>kjeller,</w:t>
            </w:r>
            <w:proofErr w:type="gramEnd"/>
            <w:r w:rsidR="007606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bad …</w:t>
            </w:r>
            <w:r w:rsidR="007606DD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67AC2251" w14:textId="77777777" w:rsidR="0029258B" w:rsidRPr="00200119" w:rsidRDefault="00557261" w:rsidP="000D3CB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Prøvetakingssted</w:t>
            </w:r>
            <w:r>
              <w:rPr>
                <w:b/>
                <w:sz w:val="16"/>
                <w:szCs w:val="16"/>
              </w:rPr>
              <w:br/>
            </w:r>
            <w:r w:rsidR="00214B4C" w:rsidRPr="00214B4C">
              <w:rPr>
                <w:b/>
                <w:sz w:val="16"/>
                <w:szCs w:val="16"/>
              </w:rPr>
              <w:t>(</w:t>
            </w:r>
            <w:r w:rsidR="0029258B" w:rsidRPr="00200119">
              <w:rPr>
                <w:sz w:val="16"/>
                <w:szCs w:val="16"/>
              </w:rPr>
              <w:t>vegg, himling</w:t>
            </w:r>
            <w:r w:rsidR="00214B4C">
              <w:rPr>
                <w:sz w:val="16"/>
                <w:szCs w:val="16"/>
              </w:rPr>
              <w:t xml:space="preserve">, </w:t>
            </w:r>
            <w:proofErr w:type="gramStart"/>
            <w:r w:rsidR="00214B4C">
              <w:rPr>
                <w:sz w:val="16"/>
                <w:szCs w:val="16"/>
              </w:rPr>
              <w:t>gulvlist,</w:t>
            </w:r>
            <w:proofErr w:type="gramEnd"/>
            <w:r w:rsidR="00214B4C">
              <w:rPr>
                <w:sz w:val="16"/>
                <w:szCs w:val="16"/>
              </w:rPr>
              <w:t xml:space="preserve"> vinduskarm …</w:t>
            </w:r>
            <w:r w:rsidR="0029258B" w:rsidRPr="00200119"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51AD73D0" w14:textId="77777777" w:rsidR="0029258B" w:rsidRPr="00200119" w:rsidRDefault="00214B4C" w:rsidP="00177986">
            <w:pPr>
              <w:rPr>
                <w:sz w:val="16"/>
                <w:szCs w:val="16"/>
              </w:rPr>
            </w:pPr>
            <w:r w:rsidRPr="00214B4C">
              <w:rPr>
                <w:b/>
                <w:sz w:val="16"/>
                <w:szCs w:val="16"/>
              </w:rPr>
              <w:t>Analysemål</w:t>
            </w:r>
            <w:r w:rsidRPr="00214B4C">
              <w:rPr>
                <w:b/>
                <w:sz w:val="16"/>
                <w:szCs w:val="16"/>
              </w:rPr>
              <w:br/>
            </w:r>
            <w:r w:rsidR="00533C7C">
              <w:rPr>
                <w:sz w:val="16"/>
                <w:szCs w:val="16"/>
              </w:rPr>
              <w:t>(</w:t>
            </w:r>
            <w:r w:rsidR="009940A7">
              <w:rPr>
                <w:sz w:val="16"/>
                <w:szCs w:val="16"/>
              </w:rPr>
              <w:t xml:space="preserve">sopp (mugg/råte), </w:t>
            </w:r>
            <w:r w:rsidR="00177986">
              <w:rPr>
                <w:sz w:val="16"/>
                <w:szCs w:val="16"/>
              </w:rPr>
              <w:t xml:space="preserve">insekter, </w:t>
            </w:r>
            <w:proofErr w:type="gramStart"/>
            <w:r w:rsidR="00177986">
              <w:rPr>
                <w:sz w:val="16"/>
                <w:szCs w:val="16"/>
              </w:rPr>
              <w:t>støv,</w:t>
            </w:r>
            <w:proofErr w:type="gramEnd"/>
            <w:r w:rsidR="00177986">
              <w:rPr>
                <w:sz w:val="16"/>
                <w:szCs w:val="16"/>
              </w:rPr>
              <w:t xml:space="preserve"> </w:t>
            </w:r>
            <w:r w:rsidR="00533C7C">
              <w:rPr>
                <w:sz w:val="16"/>
                <w:szCs w:val="16"/>
              </w:rPr>
              <w:t>a</w:t>
            </w:r>
            <w:r w:rsidR="0029258B">
              <w:rPr>
                <w:sz w:val="16"/>
                <w:szCs w:val="16"/>
              </w:rPr>
              <w:t>ldersvurdering</w:t>
            </w:r>
            <w:r w:rsidR="00177986">
              <w:rPr>
                <w:sz w:val="16"/>
                <w:szCs w:val="16"/>
              </w:rPr>
              <w:t>*</w:t>
            </w:r>
            <w:r w:rsidR="0029258B">
              <w:rPr>
                <w:sz w:val="16"/>
                <w:szCs w:val="16"/>
              </w:rPr>
              <w:t>,</w:t>
            </w:r>
            <w:r w:rsidR="009940A7">
              <w:rPr>
                <w:sz w:val="16"/>
                <w:szCs w:val="16"/>
              </w:rPr>
              <w:t xml:space="preserve"> </w:t>
            </w:r>
            <w:proofErr w:type="gramStart"/>
            <w:r w:rsidR="00177986">
              <w:rPr>
                <w:sz w:val="16"/>
                <w:szCs w:val="16"/>
              </w:rPr>
              <w:t>asbest</w:t>
            </w:r>
            <w:r w:rsidR="00A470B1">
              <w:rPr>
                <w:sz w:val="16"/>
                <w:szCs w:val="16"/>
              </w:rPr>
              <w:t>...</w:t>
            </w:r>
            <w:proofErr w:type="gramEnd"/>
            <w:r w:rsidR="00533C7C">
              <w:rPr>
                <w:sz w:val="16"/>
                <w:szCs w:val="16"/>
              </w:rPr>
              <w:t>)</w:t>
            </w:r>
          </w:p>
        </w:tc>
      </w:tr>
      <w:tr w:rsidR="0029258B" w:rsidRPr="00200119" w14:paraId="4AB6FDE4" w14:textId="77777777" w:rsidTr="00A470B1">
        <w:trPr>
          <w:trHeight w:val="552"/>
        </w:trPr>
        <w:tc>
          <w:tcPr>
            <w:tcW w:w="963" w:type="dxa"/>
          </w:tcPr>
          <w:p w14:paraId="7EE2DD9B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586" w:type="dxa"/>
          </w:tcPr>
          <w:p w14:paraId="605C6D2E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54D570E0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1B58222F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1F2432A1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</w:tr>
      <w:tr w:rsidR="0029258B" w:rsidRPr="00200119" w14:paraId="5E8F2F1A" w14:textId="77777777" w:rsidTr="00A470B1">
        <w:trPr>
          <w:trHeight w:val="552"/>
        </w:trPr>
        <w:tc>
          <w:tcPr>
            <w:tcW w:w="963" w:type="dxa"/>
          </w:tcPr>
          <w:p w14:paraId="6936DE88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586" w:type="dxa"/>
          </w:tcPr>
          <w:p w14:paraId="7903E4EA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2571D939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1BA72F0F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77C513A2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</w:tr>
      <w:tr w:rsidR="0029258B" w:rsidRPr="00200119" w14:paraId="444F1693" w14:textId="77777777" w:rsidTr="00A470B1">
        <w:trPr>
          <w:trHeight w:val="552"/>
        </w:trPr>
        <w:tc>
          <w:tcPr>
            <w:tcW w:w="963" w:type="dxa"/>
          </w:tcPr>
          <w:p w14:paraId="360EDF06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586" w:type="dxa"/>
          </w:tcPr>
          <w:p w14:paraId="738EB634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44F0DE9A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6798A192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657B3FE5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</w:tr>
      <w:tr w:rsidR="0029258B" w:rsidRPr="00200119" w14:paraId="0C5778A3" w14:textId="77777777" w:rsidTr="00A470B1">
        <w:trPr>
          <w:trHeight w:val="552"/>
        </w:trPr>
        <w:tc>
          <w:tcPr>
            <w:tcW w:w="963" w:type="dxa"/>
          </w:tcPr>
          <w:p w14:paraId="2921CBD6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586" w:type="dxa"/>
          </w:tcPr>
          <w:p w14:paraId="1095A0B2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574278DF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2C23E34C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77D39DBE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</w:tr>
      <w:tr w:rsidR="0029258B" w:rsidRPr="00200119" w14:paraId="18560F20" w14:textId="77777777" w:rsidTr="00A470B1">
        <w:trPr>
          <w:trHeight w:val="552"/>
        </w:trPr>
        <w:tc>
          <w:tcPr>
            <w:tcW w:w="963" w:type="dxa"/>
          </w:tcPr>
          <w:p w14:paraId="12BBCD60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586" w:type="dxa"/>
          </w:tcPr>
          <w:p w14:paraId="49C28C47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478C66AB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704B9705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1EED800C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</w:tr>
      <w:tr w:rsidR="0029258B" w:rsidRPr="00200119" w14:paraId="72CE03A7" w14:textId="77777777" w:rsidTr="00A470B1">
        <w:trPr>
          <w:trHeight w:val="552"/>
        </w:trPr>
        <w:tc>
          <w:tcPr>
            <w:tcW w:w="963" w:type="dxa"/>
          </w:tcPr>
          <w:p w14:paraId="388EEC08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586" w:type="dxa"/>
          </w:tcPr>
          <w:p w14:paraId="5E01CB97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05EC5426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5664E5AF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77CC4708" w14:textId="77777777" w:rsidR="0029258B" w:rsidRPr="00200119" w:rsidRDefault="0029258B" w:rsidP="005B5EE8">
            <w:pPr>
              <w:rPr>
                <w:sz w:val="40"/>
                <w:szCs w:val="40"/>
              </w:rPr>
            </w:pPr>
          </w:p>
        </w:tc>
      </w:tr>
      <w:tr w:rsidR="00E46328" w:rsidRPr="00200119" w14:paraId="77FA3EAF" w14:textId="77777777" w:rsidTr="00A470B1">
        <w:trPr>
          <w:trHeight w:val="552"/>
        </w:trPr>
        <w:tc>
          <w:tcPr>
            <w:tcW w:w="963" w:type="dxa"/>
          </w:tcPr>
          <w:p w14:paraId="646F0059" w14:textId="77777777" w:rsidR="00E46328" w:rsidRPr="00200119" w:rsidRDefault="00E46328" w:rsidP="005B5EE8">
            <w:pPr>
              <w:rPr>
                <w:sz w:val="40"/>
                <w:szCs w:val="40"/>
              </w:rPr>
            </w:pPr>
          </w:p>
        </w:tc>
        <w:tc>
          <w:tcPr>
            <w:tcW w:w="1586" w:type="dxa"/>
          </w:tcPr>
          <w:p w14:paraId="116D38B7" w14:textId="77777777" w:rsidR="00E46328" w:rsidRPr="00200119" w:rsidRDefault="00E46328" w:rsidP="005B5EE8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26258AEA" w14:textId="77777777" w:rsidR="00E46328" w:rsidRPr="00200119" w:rsidRDefault="00E46328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094F02F6" w14:textId="77777777" w:rsidR="00E46328" w:rsidRPr="00200119" w:rsidRDefault="00E46328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37314393" w14:textId="77777777" w:rsidR="00E46328" w:rsidRPr="00200119" w:rsidRDefault="00E46328" w:rsidP="005B5EE8">
            <w:pPr>
              <w:rPr>
                <w:sz w:val="40"/>
                <w:szCs w:val="40"/>
              </w:rPr>
            </w:pPr>
          </w:p>
        </w:tc>
      </w:tr>
      <w:tr w:rsidR="00557261" w:rsidRPr="00200119" w14:paraId="06B04785" w14:textId="77777777" w:rsidTr="00A470B1">
        <w:trPr>
          <w:trHeight w:val="552"/>
        </w:trPr>
        <w:tc>
          <w:tcPr>
            <w:tcW w:w="963" w:type="dxa"/>
          </w:tcPr>
          <w:p w14:paraId="5643A912" w14:textId="77777777" w:rsidR="00557261" w:rsidRPr="00200119" w:rsidRDefault="00557261" w:rsidP="005B5EE8">
            <w:pPr>
              <w:rPr>
                <w:sz w:val="40"/>
                <w:szCs w:val="40"/>
              </w:rPr>
            </w:pPr>
          </w:p>
        </w:tc>
        <w:tc>
          <w:tcPr>
            <w:tcW w:w="1586" w:type="dxa"/>
          </w:tcPr>
          <w:p w14:paraId="7CBA0E26" w14:textId="77777777" w:rsidR="00557261" w:rsidRPr="00200119" w:rsidRDefault="00557261" w:rsidP="005B5EE8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08BDB641" w14:textId="77777777" w:rsidR="00557261" w:rsidRPr="00200119" w:rsidRDefault="00557261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71058532" w14:textId="77777777" w:rsidR="00557261" w:rsidRPr="00200119" w:rsidRDefault="00557261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7BD3C818" w14:textId="77777777" w:rsidR="00557261" w:rsidRPr="00200119" w:rsidRDefault="00557261" w:rsidP="005B5EE8">
            <w:pPr>
              <w:rPr>
                <w:sz w:val="40"/>
                <w:szCs w:val="40"/>
              </w:rPr>
            </w:pPr>
          </w:p>
        </w:tc>
      </w:tr>
      <w:tr w:rsidR="00A2638A" w:rsidRPr="00200119" w14:paraId="69ED6FDD" w14:textId="77777777" w:rsidTr="00A470B1">
        <w:trPr>
          <w:trHeight w:val="552"/>
        </w:trPr>
        <w:tc>
          <w:tcPr>
            <w:tcW w:w="963" w:type="dxa"/>
          </w:tcPr>
          <w:p w14:paraId="33B4641A" w14:textId="77777777" w:rsidR="00A2638A" w:rsidRPr="00200119" w:rsidRDefault="00A2638A" w:rsidP="005B5EE8">
            <w:pPr>
              <w:rPr>
                <w:sz w:val="40"/>
                <w:szCs w:val="40"/>
              </w:rPr>
            </w:pPr>
          </w:p>
        </w:tc>
        <w:tc>
          <w:tcPr>
            <w:tcW w:w="1586" w:type="dxa"/>
          </w:tcPr>
          <w:p w14:paraId="2A71086C" w14:textId="77777777" w:rsidR="00A2638A" w:rsidRPr="00200119" w:rsidRDefault="00A2638A" w:rsidP="005B5EE8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4D5CDBF1" w14:textId="77777777" w:rsidR="00A2638A" w:rsidRPr="00200119" w:rsidRDefault="00A2638A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7E6E9C0A" w14:textId="77777777" w:rsidR="00A2638A" w:rsidRPr="00200119" w:rsidRDefault="00A2638A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7465369F" w14:textId="77777777" w:rsidR="00A2638A" w:rsidRPr="00200119" w:rsidRDefault="00A2638A" w:rsidP="005B5EE8">
            <w:pPr>
              <w:rPr>
                <w:sz w:val="40"/>
                <w:szCs w:val="40"/>
              </w:rPr>
            </w:pPr>
          </w:p>
        </w:tc>
      </w:tr>
    </w:tbl>
    <w:p w14:paraId="54E96619" w14:textId="77777777" w:rsidR="008A5087" w:rsidRPr="00177986" w:rsidRDefault="00177986" w:rsidP="00E46328">
      <w:pPr>
        <w:rPr>
          <w:sz w:val="16"/>
          <w:szCs w:val="16"/>
        </w:rPr>
      </w:pPr>
      <w:r w:rsidRPr="00177986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CD46D0">
        <w:rPr>
          <w:sz w:val="16"/>
          <w:szCs w:val="16"/>
        </w:rPr>
        <w:t>ekstra kostnad</w:t>
      </w:r>
    </w:p>
    <w:sectPr w:rsidR="008A5087" w:rsidRPr="00177986" w:rsidSect="008237D4">
      <w:type w:val="continuous"/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macro wne:macroName="TEMPLATEPROJECT.HURTIGTASTER.CTRLSKIFT1_RAMME1"/>
    </wne:keymap>
    <wne:keymap wne:kcmPrimary="0332">
      <wne:macro wne:macroName="TEMPLATEPROJECT.HURTIGTASTER.CTRLSKIFT2_RAMME2"/>
    </wne:keymap>
    <wne:keymap wne:kcmPrimary="0334">
      <wne:macro wne:macroName="TEMPLATEPROJECT.HURTIGTASTER.CTRLSKIFT4_RAMME4"/>
    </wne:keymap>
    <wne:keymap wne:kcmPrimary="0342">
      <wne:macro wne:macroName="TEMPLATEPROJECT.HURTIGTASTER.CTRLSKIFTB_TEKSTBILDE"/>
    </wne:keymap>
    <wne:keymap wne:kcmPrimary="0346">
      <wne:macro wne:macroName="TEMPLATEPROJECT.HURTIGTASTER.CTRLSKIFTF_TEKSTFIGUR"/>
    </wne:keymap>
    <wne:keymap wne:kcmPrimary="0347">
      <wne:macro wne:macroName="TEMPLATEPROJECT.HURTIGTASTER.CTRLSKIFTG_FARGELEGGCELLER"/>
    </wne:keymap>
    <wne:keymap wne:kcmPrimary="0348">
      <wne:macro wne:macroName="TEMPLATEPROJECT.HURTIGTASTER.CTRLSKIFTH_RAMMEH"/>
    </wne:keymap>
    <wne:keymap wne:kcmPrimary="034B">
      <wne:macro wne:macroName="TEMPLATEPROJECT.HURTIGTASTER.CTRLSKIFTK_LATINKURSIVER"/>
    </wne:keymap>
    <wne:keymap wne:kcmPrimary="034C">
      <wne:macro wne:macroName="TEMPLATEPROJECT.HURTIGTASTER.CTRLSKIFTL_LATINSETTINN"/>
    </wne:keymap>
    <wne:keymap wne:kcmPrimary="034F">
      <wne:macro wne:macroName="TEMPLATEPROJECT.HURTIGTASTER.CTRLSKIFTO_OPPDATERFELT"/>
    </wne:keymap>
    <wne:keymap wne:kcmPrimary="0353">
      <wne:macro wne:macroName="TEMPLATEPROJECT.HURTIGTASTER.CTRLSKIFTS_SKJULTTEKST"/>
    </wne:keymap>
    <wne:keymap wne:kcmPrimary="0354">
      <wne:macro wne:macroName="TEMPLATEPROJECT.HURTIGTASTER.CTRLSKIFTT_TEKSTTABELL"/>
    </wne:keymap>
    <wne:keymap wne:kcmPrimary="03C0">
      <wne:macro wne:macroName="TEMPLATEPROJECT.HURTIGTASTER.CTRLSKIFTØ_PRØVESETT"/>
    </wne:keymap>
    <wne:keymap wne:kcmPrimary="0442">
      <wne:macro wne:macroName="TEMPLATEPROJECT.HURTIGTASTER.ALTB_KRYSSREFBILDE"/>
    </wne:keymap>
    <wne:keymap wne:kcmPrimary="0446">
      <wne:macro wne:macroName="TEMPLATEPROJECT.HURTIGTASTER.ALTF_KRYSSREFFIGUR"/>
    </wne:keymap>
    <wne:keymap wne:kcmPrimary="0454">
      <wne:macro wne:macroName="TEMPLATEPROJECT.HURTIGTASTER.ALTT_KRYSSREFTABELL"/>
    </wne:keymap>
    <wne:keymap wne:kcmPrimary="0456">
      <wne:macro wne:macroName="TEMPLATEPROJECT.HURTIGTASTER.ALTV_VISVERSJON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95FA" w14:textId="77777777" w:rsidR="00F722BA" w:rsidRDefault="00F722BA" w:rsidP="008237D4">
      <w:r>
        <w:separator/>
      </w:r>
    </w:p>
  </w:endnote>
  <w:endnote w:type="continuationSeparator" w:id="0">
    <w:p w14:paraId="6CE92AC4" w14:textId="77777777" w:rsidR="00F722BA" w:rsidRDefault="00F722BA" w:rsidP="0082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A771" w14:textId="77777777" w:rsidR="001C566B" w:rsidRDefault="001C56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B2C8" w14:textId="77777777" w:rsidR="00003443" w:rsidRPr="009B0806" w:rsidRDefault="00003443" w:rsidP="00003443">
    <w:pPr>
      <w:pStyle w:val="Bunntekst"/>
      <w:rPr>
        <w:sz w:val="13"/>
        <w:szCs w:val="13"/>
        <w:lang w:val="en-GB" w:eastAsia="en-US"/>
      </w:rPr>
    </w:pPr>
    <w:bookmarkStart w:id="0" w:name="_Hlk196394528"/>
    <w:r w:rsidRPr="009B0806">
      <w:rPr>
        <w:b/>
        <w:bCs/>
        <w:sz w:val="13"/>
        <w:szCs w:val="13"/>
        <w:lang w:val="en-GB" w:eastAsia="en-US"/>
      </w:rPr>
      <w:t xml:space="preserve">© MYCOTEAM </w:t>
    </w:r>
    <w:proofErr w:type="gramStart"/>
    <w:r w:rsidRPr="009B0806">
      <w:rPr>
        <w:b/>
        <w:bCs/>
        <w:sz w:val="13"/>
        <w:szCs w:val="13"/>
        <w:lang w:val="en-GB" w:eastAsia="en-US"/>
      </w:rPr>
      <w:t>AS</w:t>
    </w:r>
    <w:r w:rsidRPr="009B0806">
      <w:rPr>
        <w:sz w:val="13"/>
        <w:szCs w:val="13"/>
        <w:lang w:val="en-GB" w:eastAsia="en-US"/>
      </w:rPr>
      <w:t xml:space="preserve">  |</w:t>
    </w:r>
    <w:proofErr w:type="gramEnd"/>
    <w:r w:rsidRPr="009B0806">
      <w:rPr>
        <w:sz w:val="13"/>
        <w:szCs w:val="13"/>
        <w:lang w:val="en-GB" w:eastAsia="en-US"/>
      </w:rPr>
      <w:t xml:space="preserve">  Telefon: 469 75 500 / 469 75</w:t>
    </w:r>
    <w:r w:rsidR="00AA3EC7" w:rsidRPr="009B0806">
      <w:rPr>
        <w:sz w:val="13"/>
        <w:szCs w:val="13"/>
        <w:lang w:val="en-GB" w:eastAsia="en-US"/>
      </w:rPr>
      <w:t xml:space="preserve"> </w:t>
    </w:r>
    <w:proofErr w:type="gramStart"/>
    <w:r w:rsidR="00AA3EC7" w:rsidRPr="009B0806">
      <w:rPr>
        <w:sz w:val="13"/>
        <w:szCs w:val="13"/>
        <w:lang w:val="en-GB" w:eastAsia="en-US"/>
      </w:rPr>
      <w:t>504  |</w:t>
    </w:r>
    <w:proofErr w:type="gramEnd"/>
    <w:r w:rsidR="00AA3EC7" w:rsidRPr="009B0806">
      <w:rPr>
        <w:sz w:val="13"/>
        <w:szCs w:val="13"/>
        <w:lang w:val="en-GB" w:eastAsia="en-US"/>
      </w:rPr>
      <w:t xml:space="preserve"> </w:t>
    </w:r>
    <w:r w:rsidRPr="009B0806">
      <w:rPr>
        <w:sz w:val="13"/>
        <w:szCs w:val="13"/>
        <w:lang w:val="en-GB" w:eastAsia="en-US"/>
      </w:rPr>
      <w:t xml:space="preserve">E-post: </w:t>
    </w:r>
    <w:proofErr w:type="gramStart"/>
    <w:r w:rsidRPr="009B0806">
      <w:rPr>
        <w:sz w:val="13"/>
        <w:szCs w:val="13"/>
        <w:lang w:val="en-GB" w:eastAsia="en-US"/>
      </w:rPr>
      <w:t>post@mycoteam.no  |</w:t>
    </w:r>
    <w:proofErr w:type="gramEnd"/>
    <w:r w:rsidRPr="009B0806">
      <w:rPr>
        <w:sz w:val="13"/>
        <w:szCs w:val="13"/>
        <w:lang w:val="en-GB" w:eastAsia="en-US"/>
      </w:rPr>
      <w:t xml:space="preserve">  www.mycoteam.no</w:t>
    </w:r>
  </w:p>
  <w:p w14:paraId="71F05155" w14:textId="7EC5EF3C" w:rsidR="00003443" w:rsidRPr="00003443" w:rsidRDefault="00003443" w:rsidP="00003443">
    <w:pPr>
      <w:pStyle w:val="Bunntekst"/>
      <w:rPr>
        <w:sz w:val="13"/>
        <w:szCs w:val="13"/>
      </w:rPr>
    </w:pPr>
    <w:r w:rsidRPr="00003443">
      <w:rPr>
        <w:sz w:val="13"/>
        <w:szCs w:val="13"/>
      </w:rPr>
      <w:t xml:space="preserve">Postadresse: Postboks </w:t>
    </w:r>
    <w:r w:rsidR="0021064D">
      <w:rPr>
        <w:sz w:val="13"/>
        <w:szCs w:val="13"/>
      </w:rPr>
      <w:t>4201 Nydalen</w:t>
    </w:r>
    <w:r w:rsidRPr="00003443">
      <w:rPr>
        <w:sz w:val="13"/>
        <w:szCs w:val="13"/>
      </w:rPr>
      <w:t>, 0</w:t>
    </w:r>
    <w:r w:rsidR="0021064D">
      <w:rPr>
        <w:sz w:val="13"/>
        <w:szCs w:val="13"/>
      </w:rPr>
      <w:t>401</w:t>
    </w:r>
    <w:r w:rsidRPr="00003443">
      <w:rPr>
        <w:sz w:val="13"/>
        <w:szCs w:val="13"/>
      </w:rPr>
      <w:t xml:space="preserve"> </w:t>
    </w:r>
    <w:proofErr w:type="gramStart"/>
    <w:r w:rsidRPr="00003443">
      <w:rPr>
        <w:sz w:val="13"/>
        <w:szCs w:val="13"/>
      </w:rPr>
      <w:t>OSLO  |</w:t>
    </w:r>
    <w:proofErr w:type="gramEnd"/>
    <w:r w:rsidRPr="00003443">
      <w:rPr>
        <w:sz w:val="13"/>
        <w:szCs w:val="13"/>
      </w:rPr>
      <w:t xml:space="preserve">  Besøksadresse: </w:t>
    </w:r>
    <w:r w:rsidR="0021064D">
      <w:rPr>
        <w:sz w:val="13"/>
        <w:szCs w:val="13"/>
      </w:rPr>
      <w:t>Sandakerveien 138, 0484 OSLO</w:t>
    </w:r>
    <w:r w:rsidRPr="00003443">
      <w:rPr>
        <w:sz w:val="13"/>
        <w:szCs w:val="13"/>
      </w:rPr>
      <w:t xml:space="preserve">   </w:t>
    </w:r>
    <w:proofErr w:type="gramStart"/>
    <w:r w:rsidRPr="00003443">
      <w:rPr>
        <w:sz w:val="13"/>
        <w:szCs w:val="13"/>
      </w:rPr>
      <w:t>|  Org.nr.:  NO</w:t>
    </w:r>
    <w:proofErr w:type="gramEnd"/>
    <w:r w:rsidRPr="00003443">
      <w:rPr>
        <w:sz w:val="13"/>
        <w:szCs w:val="13"/>
      </w:rPr>
      <w:t xml:space="preserve"> 940351022</w:t>
    </w:r>
  </w:p>
  <w:bookmarkEnd w:id="0"/>
  <w:p w14:paraId="2B6D304D" w14:textId="77777777" w:rsidR="00003443" w:rsidRDefault="0000344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0366" w14:textId="77777777" w:rsidR="001C566B" w:rsidRDefault="001C56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11A2" w14:textId="77777777" w:rsidR="00F722BA" w:rsidRDefault="00F722BA" w:rsidP="008237D4">
      <w:r>
        <w:separator/>
      </w:r>
    </w:p>
  </w:footnote>
  <w:footnote w:type="continuationSeparator" w:id="0">
    <w:p w14:paraId="163360AA" w14:textId="77777777" w:rsidR="00F722BA" w:rsidRDefault="00F722BA" w:rsidP="0082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1C5D" w14:textId="77777777" w:rsidR="001C566B" w:rsidRDefault="001C56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331E" w14:textId="77777777" w:rsidR="006602A0" w:rsidRPr="00792730" w:rsidRDefault="00E465B1" w:rsidP="00E465B1">
    <w:pPr>
      <w:pStyle w:val="Topptekst"/>
      <w:jc w:val="both"/>
      <w:rPr>
        <w:b/>
        <w:bCs/>
        <w:sz w:val="36"/>
        <w:szCs w:val="36"/>
      </w:rPr>
    </w:pPr>
    <w:r w:rsidRPr="0079273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DA28CED" wp14:editId="70053896">
          <wp:simplePos x="0" y="0"/>
          <wp:positionH relativeFrom="margin">
            <wp:posOffset>4876800</wp:posOffset>
          </wp:positionH>
          <wp:positionV relativeFrom="paragraph">
            <wp:posOffset>-248285</wp:posOffset>
          </wp:positionV>
          <wp:extent cx="1714500" cy="623570"/>
          <wp:effectExtent l="0" t="0" r="0" b="5080"/>
          <wp:wrapNone/>
          <wp:docPr id="10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ogo_rap_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7D4" w:rsidRPr="00792730">
      <w:rPr>
        <w:b/>
        <w:bCs/>
        <w:sz w:val="36"/>
        <w:szCs w:val="36"/>
      </w:rPr>
      <w:t>Prøvetakingss</w:t>
    </w:r>
    <w:r w:rsidR="00C85885" w:rsidRPr="00792730">
      <w:rPr>
        <w:b/>
        <w:bCs/>
        <w:sz w:val="36"/>
        <w:szCs w:val="36"/>
      </w:rPr>
      <w:t>k</w:t>
    </w:r>
    <w:r w:rsidR="008237D4" w:rsidRPr="00792730">
      <w:rPr>
        <w:b/>
        <w:bCs/>
        <w:sz w:val="36"/>
        <w:szCs w:val="36"/>
      </w:rPr>
      <w:t>jema</w:t>
    </w:r>
    <w:r w:rsidR="005B5EE8" w:rsidRPr="00792730">
      <w:rPr>
        <w:b/>
        <w:bCs/>
        <w:sz w:val="36"/>
        <w:szCs w:val="36"/>
      </w:rPr>
      <w:t xml:space="preserve"> materialprøver</w:t>
    </w:r>
  </w:p>
  <w:p w14:paraId="4FA6B4A7" w14:textId="77777777" w:rsidR="006602A0" w:rsidRDefault="006602A0" w:rsidP="00E465B1">
    <w:pPr>
      <w:pStyle w:val="Topptekst"/>
      <w:jc w:val="both"/>
      <w:rPr>
        <w:sz w:val="28"/>
        <w:szCs w:val="28"/>
      </w:rPr>
    </w:pPr>
  </w:p>
  <w:p w14:paraId="496D51B2" w14:textId="54273391" w:rsidR="008237D4" w:rsidRPr="008237D4" w:rsidRDefault="00A010B5" w:rsidP="00E465B1">
    <w:pPr>
      <w:pStyle w:val="Topptekst"/>
      <w:jc w:val="both"/>
      <w:rPr>
        <w:sz w:val="40"/>
        <w:szCs w:val="40"/>
      </w:rPr>
    </w:pPr>
    <w:r>
      <w:rPr>
        <w:sz w:val="28"/>
        <w:szCs w:val="28"/>
      </w:rPr>
      <w:t>E</w:t>
    </w:r>
    <w:r w:rsidR="001C566B">
      <w:rPr>
        <w:sz w:val="28"/>
        <w:szCs w:val="28"/>
      </w:rPr>
      <w:t>ks</w:t>
    </w:r>
    <w:r>
      <w:rPr>
        <w:sz w:val="28"/>
        <w:szCs w:val="28"/>
      </w:rPr>
      <w:t>press</w:t>
    </w:r>
    <w:r w:rsidR="006602A0">
      <w:rPr>
        <w:sz w:val="28"/>
        <w:szCs w:val="28"/>
      </w:rPr>
      <w:t>prøve (50</w:t>
    </w:r>
    <w:r w:rsidR="006602A0" w:rsidRPr="001D1995">
      <w:rPr>
        <w:sz w:val="28"/>
        <w:szCs w:val="28"/>
      </w:rPr>
      <w:t xml:space="preserve">% tillegg i pris): </w:t>
    </w:r>
    <w:r w:rsidR="006602A0" w:rsidRPr="001D1995">
      <w:rPr>
        <w:noProof/>
        <w:sz w:val="28"/>
        <w:szCs w:val="28"/>
      </w:rPr>
      <w:drawing>
        <wp:inline distT="0" distB="0" distL="0" distR="0" wp14:anchorId="1358C031" wp14:editId="4ED1C847">
          <wp:extent cx="283845" cy="262255"/>
          <wp:effectExtent l="0" t="0" r="1905" b="444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</w:t>
    </w:r>
    <w:r w:rsidR="00250ADC">
      <w:rPr>
        <w:sz w:val="28"/>
        <w:szCs w:val="28"/>
      </w:rPr>
      <w:t xml:space="preserve">       </w:t>
    </w:r>
    <w:r>
      <w:rPr>
        <w:sz w:val="28"/>
        <w:szCs w:val="28"/>
      </w:rPr>
      <w:t xml:space="preserve">Innlevert </w:t>
    </w:r>
    <w:proofErr w:type="gramStart"/>
    <w:r>
      <w:rPr>
        <w:sz w:val="28"/>
        <w:szCs w:val="28"/>
      </w:rPr>
      <w:t>kl.:_</w:t>
    </w:r>
    <w:proofErr w:type="gramEnd"/>
    <w:r>
      <w:rPr>
        <w:sz w:val="28"/>
        <w:szCs w:val="28"/>
      </w:rPr>
      <w:t>__________</w:t>
    </w:r>
    <w:r w:rsidR="00B516CC">
      <w:rPr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37DF4" w14:textId="77777777" w:rsidR="001C566B" w:rsidRDefault="001C566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AA0BA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37901"/>
    <w:multiLevelType w:val="hybridMultilevel"/>
    <w:tmpl w:val="CAC0E15A"/>
    <w:lvl w:ilvl="0" w:tplc="18F0F2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65F363A"/>
    <w:multiLevelType w:val="hybridMultilevel"/>
    <w:tmpl w:val="A98AA82E"/>
    <w:lvl w:ilvl="0" w:tplc="4732B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27C34"/>
    <w:multiLevelType w:val="multilevel"/>
    <w:tmpl w:val="71BA68B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AC94C04"/>
    <w:multiLevelType w:val="hybridMultilevel"/>
    <w:tmpl w:val="DB90D63E"/>
    <w:lvl w:ilvl="0" w:tplc="57F24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0441">
    <w:abstractNumId w:val="0"/>
  </w:num>
  <w:num w:numId="2" w16cid:durableId="1898783955">
    <w:abstractNumId w:val="0"/>
  </w:num>
  <w:num w:numId="3" w16cid:durableId="1028486313">
    <w:abstractNumId w:val="0"/>
  </w:num>
  <w:num w:numId="4" w16cid:durableId="1775205589">
    <w:abstractNumId w:val="1"/>
  </w:num>
  <w:num w:numId="5" w16cid:durableId="1609779432">
    <w:abstractNumId w:val="1"/>
  </w:num>
  <w:num w:numId="6" w16cid:durableId="1420561398">
    <w:abstractNumId w:val="1"/>
  </w:num>
  <w:num w:numId="7" w16cid:durableId="1472987724">
    <w:abstractNumId w:val="1"/>
  </w:num>
  <w:num w:numId="8" w16cid:durableId="1111897053">
    <w:abstractNumId w:val="4"/>
  </w:num>
  <w:num w:numId="9" w16cid:durableId="98261764">
    <w:abstractNumId w:val="0"/>
  </w:num>
  <w:num w:numId="10" w16cid:durableId="1813865576">
    <w:abstractNumId w:val="0"/>
  </w:num>
  <w:num w:numId="11" w16cid:durableId="37245895">
    <w:abstractNumId w:val="3"/>
  </w:num>
  <w:num w:numId="12" w16cid:durableId="888880579">
    <w:abstractNumId w:val="0"/>
  </w:num>
  <w:num w:numId="13" w16cid:durableId="1699506549">
    <w:abstractNumId w:val="3"/>
  </w:num>
  <w:num w:numId="14" w16cid:durableId="2041003581">
    <w:abstractNumId w:val="2"/>
  </w:num>
  <w:num w:numId="15" w16cid:durableId="170419192">
    <w:abstractNumId w:val="0"/>
  </w:num>
  <w:num w:numId="16" w16cid:durableId="797257177">
    <w:abstractNumId w:val="3"/>
  </w:num>
  <w:num w:numId="17" w16cid:durableId="1056662356">
    <w:abstractNumId w:val="3"/>
  </w:num>
  <w:num w:numId="18" w16cid:durableId="395470919">
    <w:abstractNumId w:val="0"/>
  </w:num>
  <w:num w:numId="19" w16cid:durableId="705258858">
    <w:abstractNumId w:val="0"/>
  </w:num>
  <w:num w:numId="20" w16cid:durableId="418059743">
    <w:abstractNumId w:val="3"/>
  </w:num>
  <w:num w:numId="21" w16cid:durableId="1290740714">
    <w:abstractNumId w:val="3"/>
  </w:num>
  <w:num w:numId="22" w16cid:durableId="1884631976">
    <w:abstractNumId w:val="0"/>
  </w:num>
  <w:num w:numId="23" w16cid:durableId="996762801">
    <w:abstractNumId w:val="3"/>
  </w:num>
  <w:num w:numId="24" w16cid:durableId="944001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87"/>
    <w:rsid w:val="00003443"/>
    <w:rsid w:val="00005388"/>
    <w:rsid w:val="0000632D"/>
    <w:rsid w:val="00017B45"/>
    <w:rsid w:val="0002389F"/>
    <w:rsid w:val="00031E5F"/>
    <w:rsid w:val="000321A4"/>
    <w:rsid w:val="00032B0C"/>
    <w:rsid w:val="00044229"/>
    <w:rsid w:val="000442F4"/>
    <w:rsid w:val="000521BD"/>
    <w:rsid w:val="00060E60"/>
    <w:rsid w:val="00066AB5"/>
    <w:rsid w:val="00076B4A"/>
    <w:rsid w:val="00082E4F"/>
    <w:rsid w:val="00084B7F"/>
    <w:rsid w:val="00084DC5"/>
    <w:rsid w:val="000902A8"/>
    <w:rsid w:val="00093C35"/>
    <w:rsid w:val="000952D3"/>
    <w:rsid w:val="000B2D75"/>
    <w:rsid w:val="000D3CBD"/>
    <w:rsid w:val="001001CE"/>
    <w:rsid w:val="00110123"/>
    <w:rsid w:val="001240E6"/>
    <w:rsid w:val="00124793"/>
    <w:rsid w:val="001267EA"/>
    <w:rsid w:val="00131620"/>
    <w:rsid w:val="00135377"/>
    <w:rsid w:val="00140564"/>
    <w:rsid w:val="001453CD"/>
    <w:rsid w:val="00156D2E"/>
    <w:rsid w:val="00164A31"/>
    <w:rsid w:val="001708BF"/>
    <w:rsid w:val="001715A8"/>
    <w:rsid w:val="00172239"/>
    <w:rsid w:val="0017481C"/>
    <w:rsid w:val="00175AB9"/>
    <w:rsid w:val="00177680"/>
    <w:rsid w:val="00177986"/>
    <w:rsid w:val="00182C27"/>
    <w:rsid w:val="00191146"/>
    <w:rsid w:val="001C566B"/>
    <w:rsid w:val="001C66AA"/>
    <w:rsid w:val="001D21A0"/>
    <w:rsid w:val="001F164C"/>
    <w:rsid w:val="00202178"/>
    <w:rsid w:val="00204935"/>
    <w:rsid w:val="00207072"/>
    <w:rsid w:val="0021064D"/>
    <w:rsid w:val="00211F60"/>
    <w:rsid w:val="00214B4C"/>
    <w:rsid w:val="00231022"/>
    <w:rsid w:val="0023233B"/>
    <w:rsid w:val="00237C1F"/>
    <w:rsid w:val="002443AF"/>
    <w:rsid w:val="00250ADC"/>
    <w:rsid w:val="00261E77"/>
    <w:rsid w:val="0026232E"/>
    <w:rsid w:val="00273477"/>
    <w:rsid w:val="002828FB"/>
    <w:rsid w:val="0029258B"/>
    <w:rsid w:val="002A56E7"/>
    <w:rsid w:val="002B61A1"/>
    <w:rsid w:val="002C2BB2"/>
    <w:rsid w:val="002C4322"/>
    <w:rsid w:val="002D37DF"/>
    <w:rsid w:val="002E660B"/>
    <w:rsid w:val="002E7A75"/>
    <w:rsid w:val="003001F3"/>
    <w:rsid w:val="0032040C"/>
    <w:rsid w:val="003216EF"/>
    <w:rsid w:val="00336E68"/>
    <w:rsid w:val="00351817"/>
    <w:rsid w:val="00352A11"/>
    <w:rsid w:val="00357AA8"/>
    <w:rsid w:val="003677FA"/>
    <w:rsid w:val="00370E31"/>
    <w:rsid w:val="003721F1"/>
    <w:rsid w:val="00392B83"/>
    <w:rsid w:val="00395430"/>
    <w:rsid w:val="003A2AF0"/>
    <w:rsid w:val="003A4707"/>
    <w:rsid w:val="003B3F43"/>
    <w:rsid w:val="003C011D"/>
    <w:rsid w:val="003C3548"/>
    <w:rsid w:val="003C5929"/>
    <w:rsid w:val="003C6551"/>
    <w:rsid w:val="003C7599"/>
    <w:rsid w:val="003E21A9"/>
    <w:rsid w:val="003F7425"/>
    <w:rsid w:val="003F756F"/>
    <w:rsid w:val="00403715"/>
    <w:rsid w:val="004048D6"/>
    <w:rsid w:val="00414781"/>
    <w:rsid w:val="00435E8B"/>
    <w:rsid w:val="00435F28"/>
    <w:rsid w:val="00442E8A"/>
    <w:rsid w:val="00445B09"/>
    <w:rsid w:val="00461683"/>
    <w:rsid w:val="00461ACB"/>
    <w:rsid w:val="004624C7"/>
    <w:rsid w:val="00462806"/>
    <w:rsid w:val="00464D93"/>
    <w:rsid w:val="00472734"/>
    <w:rsid w:val="004810C9"/>
    <w:rsid w:val="0048392D"/>
    <w:rsid w:val="004847C7"/>
    <w:rsid w:val="00491EB7"/>
    <w:rsid w:val="00492A75"/>
    <w:rsid w:val="004A74C5"/>
    <w:rsid w:val="004B7361"/>
    <w:rsid w:val="004B7A84"/>
    <w:rsid w:val="004C065D"/>
    <w:rsid w:val="004C364A"/>
    <w:rsid w:val="004D27BC"/>
    <w:rsid w:val="004F0917"/>
    <w:rsid w:val="00505374"/>
    <w:rsid w:val="005104B5"/>
    <w:rsid w:val="00521EB8"/>
    <w:rsid w:val="00524815"/>
    <w:rsid w:val="00533C7C"/>
    <w:rsid w:val="005365E6"/>
    <w:rsid w:val="005406A8"/>
    <w:rsid w:val="00540A72"/>
    <w:rsid w:val="00543DF8"/>
    <w:rsid w:val="005468E7"/>
    <w:rsid w:val="00555B0A"/>
    <w:rsid w:val="00557261"/>
    <w:rsid w:val="00562991"/>
    <w:rsid w:val="00563F6E"/>
    <w:rsid w:val="005704AB"/>
    <w:rsid w:val="00573052"/>
    <w:rsid w:val="00577D7E"/>
    <w:rsid w:val="00593136"/>
    <w:rsid w:val="005936A5"/>
    <w:rsid w:val="005972DD"/>
    <w:rsid w:val="005A1C95"/>
    <w:rsid w:val="005A4414"/>
    <w:rsid w:val="005B3A84"/>
    <w:rsid w:val="005B5EE8"/>
    <w:rsid w:val="005E3B4E"/>
    <w:rsid w:val="005E7B1B"/>
    <w:rsid w:val="005F03BE"/>
    <w:rsid w:val="005F4A42"/>
    <w:rsid w:val="005F540E"/>
    <w:rsid w:val="005F7457"/>
    <w:rsid w:val="00604F4C"/>
    <w:rsid w:val="006169D6"/>
    <w:rsid w:val="00624DE8"/>
    <w:rsid w:val="0062763B"/>
    <w:rsid w:val="00640630"/>
    <w:rsid w:val="006433C3"/>
    <w:rsid w:val="0064460A"/>
    <w:rsid w:val="0064644E"/>
    <w:rsid w:val="006534D1"/>
    <w:rsid w:val="00655263"/>
    <w:rsid w:val="006602A0"/>
    <w:rsid w:val="00674764"/>
    <w:rsid w:val="00695D2F"/>
    <w:rsid w:val="006A0B2F"/>
    <w:rsid w:val="006A29A8"/>
    <w:rsid w:val="006A3120"/>
    <w:rsid w:val="006A37EE"/>
    <w:rsid w:val="006A57DF"/>
    <w:rsid w:val="006C4ADA"/>
    <w:rsid w:val="006D7526"/>
    <w:rsid w:val="006E0E95"/>
    <w:rsid w:val="0070674D"/>
    <w:rsid w:val="007205E8"/>
    <w:rsid w:val="0072100D"/>
    <w:rsid w:val="0072199B"/>
    <w:rsid w:val="0072432E"/>
    <w:rsid w:val="00750934"/>
    <w:rsid w:val="00755CF5"/>
    <w:rsid w:val="007606DD"/>
    <w:rsid w:val="007608FC"/>
    <w:rsid w:val="007632EE"/>
    <w:rsid w:val="00772111"/>
    <w:rsid w:val="00776284"/>
    <w:rsid w:val="007817F0"/>
    <w:rsid w:val="00792730"/>
    <w:rsid w:val="007962C8"/>
    <w:rsid w:val="007A4F50"/>
    <w:rsid w:val="007B0102"/>
    <w:rsid w:val="007C6D36"/>
    <w:rsid w:val="007D12E0"/>
    <w:rsid w:val="007E2613"/>
    <w:rsid w:val="007E3E0E"/>
    <w:rsid w:val="007E6B75"/>
    <w:rsid w:val="007F07CA"/>
    <w:rsid w:val="007F0FDF"/>
    <w:rsid w:val="007F2892"/>
    <w:rsid w:val="007F3973"/>
    <w:rsid w:val="007F4BBA"/>
    <w:rsid w:val="007F7568"/>
    <w:rsid w:val="00804470"/>
    <w:rsid w:val="00805B40"/>
    <w:rsid w:val="00811686"/>
    <w:rsid w:val="00811F33"/>
    <w:rsid w:val="00815814"/>
    <w:rsid w:val="00817526"/>
    <w:rsid w:val="008237D4"/>
    <w:rsid w:val="00854788"/>
    <w:rsid w:val="00856172"/>
    <w:rsid w:val="00857793"/>
    <w:rsid w:val="00857F3C"/>
    <w:rsid w:val="00880955"/>
    <w:rsid w:val="00884F20"/>
    <w:rsid w:val="00897B22"/>
    <w:rsid w:val="008A11F0"/>
    <w:rsid w:val="008A5087"/>
    <w:rsid w:val="008C0FAB"/>
    <w:rsid w:val="008C3406"/>
    <w:rsid w:val="008D0CE8"/>
    <w:rsid w:val="008D371B"/>
    <w:rsid w:val="008F00E8"/>
    <w:rsid w:val="008F1A96"/>
    <w:rsid w:val="00900DBC"/>
    <w:rsid w:val="00901DE6"/>
    <w:rsid w:val="0090482B"/>
    <w:rsid w:val="0092069F"/>
    <w:rsid w:val="00924949"/>
    <w:rsid w:val="00933548"/>
    <w:rsid w:val="00952235"/>
    <w:rsid w:val="00955D87"/>
    <w:rsid w:val="0096591D"/>
    <w:rsid w:val="00971E17"/>
    <w:rsid w:val="009940A7"/>
    <w:rsid w:val="00995F65"/>
    <w:rsid w:val="009A014B"/>
    <w:rsid w:val="009B0806"/>
    <w:rsid w:val="009C09DC"/>
    <w:rsid w:val="009F5FF0"/>
    <w:rsid w:val="00A010B5"/>
    <w:rsid w:val="00A039A0"/>
    <w:rsid w:val="00A1538B"/>
    <w:rsid w:val="00A2638A"/>
    <w:rsid w:val="00A32608"/>
    <w:rsid w:val="00A33B97"/>
    <w:rsid w:val="00A36859"/>
    <w:rsid w:val="00A470B1"/>
    <w:rsid w:val="00A522F7"/>
    <w:rsid w:val="00A57171"/>
    <w:rsid w:val="00A714A4"/>
    <w:rsid w:val="00A7397A"/>
    <w:rsid w:val="00A7524C"/>
    <w:rsid w:val="00A819A5"/>
    <w:rsid w:val="00A81A26"/>
    <w:rsid w:val="00A84027"/>
    <w:rsid w:val="00A871EC"/>
    <w:rsid w:val="00A93BC3"/>
    <w:rsid w:val="00AA37F1"/>
    <w:rsid w:val="00AA3EC7"/>
    <w:rsid w:val="00AA7DF2"/>
    <w:rsid w:val="00AB0F15"/>
    <w:rsid w:val="00AB1A9B"/>
    <w:rsid w:val="00AC0A22"/>
    <w:rsid w:val="00AC4AAE"/>
    <w:rsid w:val="00AE2271"/>
    <w:rsid w:val="00AE590E"/>
    <w:rsid w:val="00AF7DE2"/>
    <w:rsid w:val="00B10316"/>
    <w:rsid w:val="00B15CAF"/>
    <w:rsid w:val="00B15E66"/>
    <w:rsid w:val="00B347CB"/>
    <w:rsid w:val="00B46263"/>
    <w:rsid w:val="00B50B37"/>
    <w:rsid w:val="00B516CC"/>
    <w:rsid w:val="00B518BB"/>
    <w:rsid w:val="00B52203"/>
    <w:rsid w:val="00B60B21"/>
    <w:rsid w:val="00B6250D"/>
    <w:rsid w:val="00B65435"/>
    <w:rsid w:val="00B73479"/>
    <w:rsid w:val="00B7640B"/>
    <w:rsid w:val="00B81EE2"/>
    <w:rsid w:val="00B8312D"/>
    <w:rsid w:val="00B85BE2"/>
    <w:rsid w:val="00B928BF"/>
    <w:rsid w:val="00B94290"/>
    <w:rsid w:val="00BA1CDB"/>
    <w:rsid w:val="00BD690F"/>
    <w:rsid w:val="00BD7398"/>
    <w:rsid w:val="00BF54A7"/>
    <w:rsid w:val="00C1103B"/>
    <w:rsid w:val="00C132BA"/>
    <w:rsid w:val="00C22FAA"/>
    <w:rsid w:val="00C27C4D"/>
    <w:rsid w:val="00C35B41"/>
    <w:rsid w:val="00C54022"/>
    <w:rsid w:val="00C77F17"/>
    <w:rsid w:val="00C85885"/>
    <w:rsid w:val="00C90090"/>
    <w:rsid w:val="00C94949"/>
    <w:rsid w:val="00C95907"/>
    <w:rsid w:val="00C966BF"/>
    <w:rsid w:val="00C96AA2"/>
    <w:rsid w:val="00CA19DA"/>
    <w:rsid w:val="00CB12EF"/>
    <w:rsid w:val="00CB1615"/>
    <w:rsid w:val="00CB571F"/>
    <w:rsid w:val="00CC242E"/>
    <w:rsid w:val="00CC25CC"/>
    <w:rsid w:val="00CC49C8"/>
    <w:rsid w:val="00CD46D0"/>
    <w:rsid w:val="00CE0785"/>
    <w:rsid w:val="00CE4968"/>
    <w:rsid w:val="00CE5D59"/>
    <w:rsid w:val="00CF1B6C"/>
    <w:rsid w:val="00D017D2"/>
    <w:rsid w:val="00D05395"/>
    <w:rsid w:val="00D24E1C"/>
    <w:rsid w:val="00D30849"/>
    <w:rsid w:val="00D3285E"/>
    <w:rsid w:val="00D42F92"/>
    <w:rsid w:val="00D4334B"/>
    <w:rsid w:val="00D4360F"/>
    <w:rsid w:val="00D45129"/>
    <w:rsid w:val="00D469BE"/>
    <w:rsid w:val="00D4788D"/>
    <w:rsid w:val="00D50663"/>
    <w:rsid w:val="00D50D8F"/>
    <w:rsid w:val="00D5217A"/>
    <w:rsid w:val="00D6631C"/>
    <w:rsid w:val="00D671A0"/>
    <w:rsid w:val="00D67D40"/>
    <w:rsid w:val="00DA28A9"/>
    <w:rsid w:val="00DA6476"/>
    <w:rsid w:val="00DB5916"/>
    <w:rsid w:val="00DC7366"/>
    <w:rsid w:val="00DC7F54"/>
    <w:rsid w:val="00DD3F7D"/>
    <w:rsid w:val="00DF45B8"/>
    <w:rsid w:val="00E0412C"/>
    <w:rsid w:val="00E144F7"/>
    <w:rsid w:val="00E163A5"/>
    <w:rsid w:val="00E17D8C"/>
    <w:rsid w:val="00E21ABD"/>
    <w:rsid w:val="00E3707E"/>
    <w:rsid w:val="00E45AE6"/>
    <w:rsid w:val="00E46328"/>
    <w:rsid w:val="00E465B1"/>
    <w:rsid w:val="00E6660F"/>
    <w:rsid w:val="00E70E5A"/>
    <w:rsid w:val="00E74AC0"/>
    <w:rsid w:val="00E83C49"/>
    <w:rsid w:val="00E9193B"/>
    <w:rsid w:val="00E9209A"/>
    <w:rsid w:val="00E9507F"/>
    <w:rsid w:val="00EA338C"/>
    <w:rsid w:val="00EB3F0B"/>
    <w:rsid w:val="00EC225A"/>
    <w:rsid w:val="00EE3B5C"/>
    <w:rsid w:val="00EE792F"/>
    <w:rsid w:val="00EE7A6C"/>
    <w:rsid w:val="00EF1F5A"/>
    <w:rsid w:val="00F032EB"/>
    <w:rsid w:val="00F042B2"/>
    <w:rsid w:val="00F07802"/>
    <w:rsid w:val="00F20533"/>
    <w:rsid w:val="00F26BB8"/>
    <w:rsid w:val="00F47542"/>
    <w:rsid w:val="00F55B9E"/>
    <w:rsid w:val="00F61F9E"/>
    <w:rsid w:val="00F63AC4"/>
    <w:rsid w:val="00F64A7B"/>
    <w:rsid w:val="00F700BD"/>
    <w:rsid w:val="00F722BA"/>
    <w:rsid w:val="00F72C2F"/>
    <w:rsid w:val="00F82895"/>
    <w:rsid w:val="00F85B9C"/>
    <w:rsid w:val="00F87A91"/>
    <w:rsid w:val="00F93043"/>
    <w:rsid w:val="00FA28C8"/>
    <w:rsid w:val="00FB4196"/>
    <w:rsid w:val="00FB53C1"/>
    <w:rsid w:val="00FB67CA"/>
    <w:rsid w:val="00FC3F48"/>
    <w:rsid w:val="00FD3F45"/>
    <w:rsid w:val="00FD6C3C"/>
    <w:rsid w:val="00FF1101"/>
    <w:rsid w:val="00FF14B5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9906FE"/>
  <w15:docId w15:val="{6363F7BA-B2D5-4717-8224-EDC2A71D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BF"/>
    <w:pPr>
      <w:spacing w:after="0" w:line="240" w:lineRule="auto"/>
    </w:pPr>
    <w:rPr>
      <w:rFonts w:ascii="Arial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608FC"/>
    <w:pPr>
      <w:keepNext/>
      <w:spacing w:before="240" w:after="60"/>
      <w:outlineLvl w:val="0"/>
    </w:pPr>
    <w:rPr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7608FC"/>
    <w:pPr>
      <w:keepNext/>
      <w:spacing w:before="240" w:after="60"/>
      <w:outlineLvl w:val="1"/>
    </w:pPr>
    <w:rPr>
      <w:b/>
      <w:i/>
      <w:sz w:val="28"/>
    </w:rPr>
  </w:style>
  <w:style w:type="paragraph" w:styleId="Overskrift3">
    <w:name w:val="heading 3"/>
    <w:basedOn w:val="Normal"/>
    <w:next w:val="Normal"/>
    <w:link w:val="Overskrift3Tegn"/>
    <w:qFormat/>
    <w:rsid w:val="007608FC"/>
    <w:pPr>
      <w:keepNext/>
      <w:spacing w:before="240" w:after="60"/>
      <w:outlineLvl w:val="2"/>
    </w:pPr>
    <w:rPr>
      <w:b/>
      <w:sz w:val="26"/>
    </w:rPr>
  </w:style>
  <w:style w:type="paragraph" w:styleId="Overskrift4">
    <w:name w:val="heading 4"/>
    <w:basedOn w:val="Normal"/>
    <w:next w:val="Normal"/>
    <w:link w:val="Overskrift4Tegn"/>
    <w:qFormat/>
    <w:rsid w:val="007608FC"/>
    <w:pPr>
      <w:keepNext/>
      <w:keepLines/>
      <w:spacing w:before="300" w:after="60"/>
      <w:outlineLvl w:val="3"/>
    </w:pPr>
    <w:rPr>
      <w:rFonts w:eastAsiaTheme="majorEastAsia" w:cstheme="majorBidi"/>
      <w:b/>
      <w:bCs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608FC"/>
    <w:rPr>
      <w:rFonts w:ascii="Arial" w:hAnsi="Arial" w:cs="Times New Roman"/>
      <w:b/>
      <w:kern w:val="28"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7608FC"/>
    <w:rPr>
      <w:rFonts w:ascii="Arial" w:hAnsi="Arial" w:cs="Times New Roman"/>
      <w:b/>
      <w:i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608FC"/>
    <w:rPr>
      <w:rFonts w:ascii="Arial" w:hAnsi="Arial" w:cs="Times New Roman"/>
      <w:b/>
      <w:sz w:val="26"/>
      <w:szCs w:val="20"/>
      <w:lang w:eastAsia="nb-NO"/>
    </w:rPr>
  </w:style>
  <w:style w:type="paragraph" w:customStyle="1" w:styleId="Bilde">
    <w:name w:val="Bilde"/>
    <w:basedOn w:val="Normal"/>
    <w:next w:val="Normal"/>
    <w:qFormat/>
    <w:rsid w:val="007608FC"/>
    <w:pPr>
      <w:spacing w:before="120"/>
      <w:jc w:val="center"/>
    </w:pPr>
    <w:rPr>
      <w:i/>
      <w:sz w:val="20"/>
    </w:rPr>
  </w:style>
  <w:style w:type="character" w:customStyle="1" w:styleId="Overskrift4Tegn">
    <w:name w:val="Overskrift 4 Tegn"/>
    <w:basedOn w:val="Standardskriftforavsnitt"/>
    <w:link w:val="Overskrift4"/>
    <w:rsid w:val="007608FC"/>
    <w:rPr>
      <w:rFonts w:ascii="Arial" w:eastAsiaTheme="majorEastAsia" w:hAnsi="Arial" w:cstheme="majorBidi"/>
      <w:b/>
      <w:bCs/>
      <w:iCs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608FC"/>
    <w:pPr>
      <w:ind w:left="284" w:hanging="284"/>
      <w:contextualSpacing/>
    </w:pPr>
  </w:style>
  <w:style w:type="paragraph" w:styleId="Punktliste">
    <w:name w:val="List Bullet"/>
    <w:basedOn w:val="Normal"/>
    <w:uiPriority w:val="99"/>
    <w:unhideWhenUsed/>
    <w:rsid w:val="007608FC"/>
    <w:pPr>
      <w:numPr>
        <w:numId w:val="22"/>
      </w:numPr>
      <w:tabs>
        <w:tab w:val="left" w:pos="284"/>
      </w:tabs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21064D"/>
    <w:pPr>
      <w:keepNext/>
      <w:spacing w:before="60" w:after="120"/>
    </w:pPr>
    <w:rPr>
      <w:b/>
      <w:bCs/>
      <w:sz w:val="16"/>
      <w:szCs w:val="18"/>
    </w:rPr>
  </w:style>
  <w:style w:type="table" w:customStyle="1" w:styleId="MycoTabell">
    <w:name w:val="MycoTabell"/>
    <w:basedOn w:val="Vanligtabell"/>
    <w:uiPriority w:val="99"/>
    <w:rsid w:val="0021064D"/>
    <w:pPr>
      <w:spacing w:after="0" w:line="240" w:lineRule="auto"/>
    </w:pPr>
    <w:rPr>
      <w:rFonts w:ascii="Arial" w:eastAsiaTheme="minorEastAsia" w:hAnsi="Arial"/>
      <w:sz w:val="16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5" w:type="dxa"/>
        <w:left w:w="45" w:type="dxa"/>
        <w:bottom w:w="45" w:type="dxa"/>
        <w:right w:w="45" w:type="dxa"/>
      </w:tblCellMar>
    </w:tblPr>
    <w:trPr>
      <w:cantSplit/>
    </w:trPr>
    <w:tcPr>
      <w:vAlign w:val="center"/>
    </w:tcPr>
    <w:tblStylePr w:type="firstRow">
      <w:pPr>
        <w:keepNext/>
        <w:wordWrap/>
        <w:spacing w:beforeLines="0" w:before="40" w:beforeAutospacing="0" w:afterLines="0" w:after="40" w:afterAutospacing="0"/>
      </w:pPr>
      <w:rPr>
        <w:b w:val="0"/>
        <w:i w:val="0"/>
      </w:rPr>
      <w:tblPr/>
      <w:tcPr>
        <w:shd w:val="clear" w:color="auto" w:fill="D9F0EF"/>
      </w:tcPr>
    </w:tblStylePr>
  </w:style>
  <w:style w:type="paragraph" w:customStyle="1" w:styleId="MycoBilde">
    <w:name w:val="MycoBilde"/>
    <w:basedOn w:val="Normal"/>
    <w:next w:val="Bildetekst"/>
    <w:uiPriority w:val="99"/>
    <w:rsid w:val="0021064D"/>
    <w:pPr>
      <w:keepNext/>
      <w:spacing w:after="120"/>
    </w:pPr>
  </w:style>
  <w:style w:type="table" w:styleId="Tabellrutenett">
    <w:name w:val="Table Grid"/>
    <w:basedOn w:val="Vanligtabell"/>
    <w:uiPriority w:val="59"/>
    <w:rsid w:val="0010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1001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">
    <w:name w:val="Light Shading"/>
    <w:basedOn w:val="Vanligtabell"/>
    <w:uiPriority w:val="60"/>
    <w:rsid w:val="001001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1001C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1001C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listeuthevingsfarge4">
    <w:name w:val="Light List Accent 4"/>
    <w:basedOn w:val="Vanligtabell"/>
    <w:uiPriority w:val="61"/>
    <w:rsid w:val="001001C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3">
    <w:name w:val="Light List Accent 3"/>
    <w:basedOn w:val="Vanligtabell"/>
    <w:uiPriority w:val="61"/>
    <w:rsid w:val="001001C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2">
    <w:name w:val="Light List Accent 2"/>
    <w:basedOn w:val="Vanligtabell"/>
    <w:uiPriority w:val="61"/>
    <w:rsid w:val="001001C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B347C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47CB"/>
    <w:rPr>
      <w:rFonts w:ascii="Segoe UI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237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37D4"/>
    <w:rPr>
      <w:rFonts w:ascii="Arial" w:hAnsi="Arial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237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37D4"/>
    <w:rPr>
      <w:rFonts w:ascii="Arial" w:hAnsi="Arial" w:cs="Times New Roman"/>
      <w:szCs w:val="20"/>
      <w:lang w:eastAsia="nb-NO"/>
    </w:rPr>
  </w:style>
  <w:style w:type="paragraph" w:customStyle="1" w:styleId="MycoStilling">
    <w:name w:val="MycoStilling"/>
    <w:basedOn w:val="Normal"/>
    <w:next w:val="Normal"/>
    <w:uiPriority w:val="99"/>
    <w:qFormat/>
    <w:rsid w:val="0021064D"/>
    <w:pPr>
      <w:spacing w:after="6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f\AppData\Roaming\Microsoft\Templates\Mycotea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C429-6159-4CC2-AAA4-6B885672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Mycoteam</Template>
  <TotalTime>1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Normal-mal Mycoteam</vt:lpstr>
    </vt:vector>
  </TitlesOfParts>
  <Company>Mycoteam AS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Normal-mal Mycoteam</dc:title>
  <dc:creator>Marianne C. Berdal</dc:creator>
  <cp:lastModifiedBy>Tone Margrete Farestad</cp:lastModifiedBy>
  <cp:revision>2</cp:revision>
  <cp:lastPrinted>2017-01-05T13:35:00Z</cp:lastPrinted>
  <dcterms:created xsi:type="dcterms:W3CDTF">2025-04-24T11:43:00Z</dcterms:created>
  <dcterms:modified xsi:type="dcterms:W3CDTF">2025-04-24T11:43:00Z</dcterms:modified>
</cp:coreProperties>
</file>